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55EAA" w14:textId="3BA1F53F" w:rsidR="00E21C7A" w:rsidRPr="00F42ED4" w:rsidRDefault="00E21C7A" w:rsidP="00E21C7A">
      <w:pPr>
        <w:jc w:val="left"/>
        <w:rPr>
          <w:rFonts w:asciiTheme="minorEastAsia" w:hAnsiTheme="minorEastAsia"/>
          <w:sz w:val="24"/>
          <w:szCs w:val="24"/>
        </w:rPr>
      </w:pPr>
      <w:r w:rsidRPr="00F42ED4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２</w:t>
      </w:r>
      <w:r w:rsidRPr="00F42ED4">
        <w:rPr>
          <w:rFonts w:asciiTheme="minorEastAsia" w:hAnsiTheme="minorEastAsia" w:hint="eastAsia"/>
          <w:sz w:val="24"/>
          <w:szCs w:val="24"/>
        </w:rPr>
        <w:t>号</w:t>
      </w:r>
    </w:p>
    <w:p w14:paraId="3F0D8729" w14:textId="77777777" w:rsidR="00E21C7A" w:rsidRPr="00A460D2" w:rsidRDefault="00E21C7A" w:rsidP="00E21C7A">
      <w:pPr>
        <w:jc w:val="righ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A460D2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令和　　年　　月　　日　</w:t>
      </w:r>
    </w:p>
    <w:p w14:paraId="0506FCDA" w14:textId="77777777" w:rsidR="00E21C7A" w:rsidRPr="00A460D2" w:rsidRDefault="00E21C7A" w:rsidP="00E21C7A">
      <w:pPr>
        <w:rPr>
          <w:rFonts w:asciiTheme="minorEastAsia" w:hAnsiTheme="minorEastAsia"/>
          <w:sz w:val="24"/>
          <w:szCs w:val="24"/>
        </w:rPr>
      </w:pPr>
      <w:r w:rsidRPr="00A460D2">
        <w:rPr>
          <w:rFonts w:asciiTheme="minorEastAsia" w:hAnsiTheme="minorEastAsia" w:hint="eastAsia"/>
          <w:sz w:val="24"/>
          <w:szCs w:val="24"/>
        </w:rPr>
        <w:t xml:space="preserve">　白鷹町商工会長　吉田　博之　　殿</w:t>
      </w:r>
    </w:p>
    <w:p w14:paraId="781ED936" w14:textId="77777777" w:rsidR="00E21C7A" w:rsidRPr="00A460D2" w:rsidRDefault="00E21C7A" w:rsidP="00E21C7A">
      <w:pPr>
        <w:rPr>
          <w:rFonts w:asciiTheme="minorEastAsia" w:hAnsiTheme="minorEastAsia"/>
          <w:sz w:val="24"/>
          <w:szCs w:val="24"/>
        </w:rPr>
      </w:pPr>
    </w:p>
    <w:p w14:paraId="527FD84A" w14:textId="79669DB8" w:rsidR="00E21C7A" w:rsidRPr="00A460D2" w:rsidRDefault="00E21C7A" w:rsidP="00E21C7A">
      <w:pPr>
        <w:rPr>
          <w:rFonts w:asciiTheme="majorEastAsia" w:eastAsiaTheme="majorEastAsia" w:hAnsiTheme="majorEastAsia"/>
          <w:b/>
          <w:sz w:val="24"/>
          <w:szCs w:val="24"/>
        </w:rPr>
      </w:pPr>
      <w:r w:rsidRPr="00A460D2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2410"/>
        <w:gridCol w:w="4104"/>
      </w:tblGrid>
      <w:tr w:rsidR="00E21C7A" w:rsidRPr="00A460D2" w14:paraId="535F7E09" w14:textId="77777777" w:rsidTr="006D1570">
        <w:tc>
          <w:tcPr>
            <w:tcW w:w="2410" w:type="dxa"/>
          </w:tcPr>
          <w:p w14:paraId="0D996979" w14:textId="77777777" w:rsidR="00E21C7A" w:rsidRPr="00A460D2" w:rsidRDefault="00E21C7A" w:rsidP="006D1570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郵便番号</w:t>
            </w:r>
          </w:p>
        </w:tc>
        <w:tc>
          <w:tcPr>
            <w:tcW w:w="4104" w:type="dxa"/>
          </w:tcPr>
          <w:p w14:paraId="51701196" w14:textId="77777777" w:rsidR="00E21C7A" w:rsidRPr="00A460D2" w:rsidRDefault="00E21C7A" w:rsidP="006D1570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E21C7A" w:rsidRPr="00A460D2" w14:paraId="47D113DC" w14:textId="77777777" w:rsidTr="006D1570">
        <w:tc>
          <w:tcPr>
            <w:tcW w:w="2410" w:type="dxa"/>
          </w:tcPr>
          <w:p w14:paraId="1172F13F" w14:textId="77777777" w:rsidR="00E21C7A" w:rsidRPr="00A460D2" w:rsidRDefault="00E21C7A" w:rsidP="006D1570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法人所在地</w:t>
            </w:r>
          </w:p>
          <w:p w14:paraId="019DA66D" w14:textId="77777777" w:rsidR="00E21C7A" w:rsidRPr="00A460D2" w:rsidRDefault="00E21C7A" w:rsidP="006D1570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又は個人事業主住所</w:t>
            </w:r>
          </w:p>
        </w:tc>
        <w:tc>
          <w:tcPr>
            <w:tcW w:w="4104" w:type="dxa"/>
          </w:tcPr>
          <w:p w14:paraId="18066157" w14:textId="77777777" w:rsidR="00E21C7A" w:rsidRPr="00A460D2" w:rsidRDefault="00E21C7A" w:rsidP="006D15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C7A" w:rsidRPr="00A460D2" w14:paraId="29B45A0C" w14:textId="77777777" w:rsidTr="00C14946">
        <w:trPr>
          <w:trHeight w:val="512"/>
        </w:trPr>
        <w:tc>
          <w:tcPr>
            <w:tcW w:w="2410" w:type="dxa"/>
          </w:tcPr>
          <w:p w14:paraId="3AF3A851" w14:textId="77777777" w:rsidR="00E21C7A" w:rsidRPr="00A460D2" w:rsidRDefault="00E21C7A" w:rsidP="006D1570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法人名（又は屋号）</w:t>
            </w:r>
          </w:p>
        </w:tc>
        <w:tc>
          <w:tcPr>
            <w:tcW w:w="4104" w:type="dxa"/>
          </w:tcPr>
          <w:p w14:paraId="308CEEDD" w14:textId="77777777" w:rsidR="00E21C7A" w:rsidRPr="00A460D2" w:rsidRDefault="00E21C7A" w:rsidP="006D15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C7A" w:rsidRPr="00A460D2" w14:paraId="288F9FEF" w14:textId="77777777" w:rsidTr="006D1570">
        <w:tc>
          <w:tcPr>
            <w:tcW w:w="2410" w:type="dxa"/>
          </w:tcPr>
          <w:p w14:paraId="06EF35F6" w14:textId="77777777" w:rsidR="00E21C7A" w:rsidRPr="00A460D2" w:rsidRDefault="00E21C7A" w:rsidP="006D1570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代表者　職・氏名</w:t>
            </w:r>
          </w:p>
        </w:tc>
        <w:tc>
          <w:tcPr>
            <w:tcW w:w="4104" w:type="dxa"/>
          </w:tcPr>
          <w:p w14:paraId="21F5C94E" w14:textId="77777777" w:rsidR="00E21C7A" w:rsidRPr="00A460D2" w:rsidRDefault="00E21C7A" w:rsidP="006D157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　　　　　　　㊞</w:t>
            </w:r>
          </w:p>
          <w:p w14:paraId="6D386BE2" w14:textId="77777777" w:rsidR="00E21C7A" w:rsidRPr="00A460D2" w:rsidRDefault="00E21C7A" w:rsidP="006D1570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（記名押印又は自署）</w:t>
            </w:r>
          </w:p>
        </w:tc>
      </w:tr>
      <w:tr w:rsidR="00E21C7A" w:rsidRPr="00A460D2" w14:paraId="7D967887" w14:textId="77777777" w:rsidTr="00C14946">
        <w:trPr>
          <w:trHeight w:val="472"/>
        </w:trPr>
        <w:tc>
          <w:tcPr>
            <w:tcW w:w="2410" w:type="dxa"/>
          </w:tcPr>
          <w:p w14:paraId="28F75DC8" w14:textId="77777777" w:rsidR="00E21C7A" w:rsidRPr="00A460D2" w:rsidRDefault="00E21C7A" w:rsidP="006D1570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104" w:type="dxa"/>
          </w:tcPr>
          <w:p w14:paraId="34D57FD9" w14:textId="77777777" w:rsidR="00E21C7A" w:rsidRPr="00A460D2" w:rsidRDefault="00E21C7A" w:rsidP="006D15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C7A" w:rsidRPr="00A460D2" w14:paraId="3DD1EB39" w14:textId="77777777" w:rsidTr="00C14946">
        <w:trPr>
          <w:trHeight w:val="422"/>
        </w:trPr>
        <w:tc>
          <w:tcPr>
            <w:tcW w:w="2410" w:type="dxa"/>
          </w:tcPr>
          <w:p w14:paraId="109AC4F0" w14:textId="77777777" w:rsidR="00E21C7A" w:rsidRPr="00A460D2" w:rsidRDefault="00E21C7A" w:rsidP="006D1570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  <w:r w:rsidRPr="00A460D2">
              <w:rPr>
                <w:rFonts w:asciiTheme="minorEastAsia" w:hAnsiTheme="minorEastAsia" w:hint="eastAsia"/>
                <w:sz w:val="14"/>
                <w:szCs w:val="24"/>
              </w:rPr>
              <w:t>（法人の場合）</w:t>
            </w:r>
          </w:p>
        </w:tc>
        <w:tc>
          <w:tcPr>
            <w:tcW w:w="4104" w:type="dxa"/>
          </w:tcPr>
          <w:p w14:paraId="1C81E243" w14:textId="77777777" w:rsidR="00E21C7A" w:rsidRPr="00A460D2" w:rsidRDefault="00E21C7A" w:rsidP="006D15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C7A" w:rsidRPr="00A460D2" w14:paraId="35D47BF9" w14:textId="77777777" w:rsidTr="006D1570">
        <w:tc>
          <w:tcPr>
            <w:tcW w:w="2410" w:type="dxa"/>
          </w:tcPr>
          <w:p w14:paraId="3939BD1A" w14:textId="77777777" w:rsidR="00E21C7A" w:rsidRDefault="00E21C7A" w:rsidP="006D157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町内事業所所在地</w:t>
            </w:r>
          </w:p>
          <w:p w14:paraId="77186EA6" w14:textId="77777777" w:rsidR="00E21C7A" w:rsidRPr="009B1014" w:rsidRDefault="00E21C7A" w:rsidP="006D1570">
            <w:pPr>
              <w:spacing w:line="280" w:lineRule="exact"/>
              <w:rPr>
                <w:rFonts w:asciiTheme="minorEastAsia" w:hAnsiTheme="minorEastAsia"/>
                <w:sz w:val="16"/>
                <w:szCs w:val="24"/>
              </w:rPr>
            </w:pPr>
            <w:r w:rsidRPr="009B1014">
              <w:rPr>
                <w:rFonts w:asciiTheme="minorEastAsia" w:hAnsiTheme="minorEastAsia" w:hint="eastAsia"/>
                <w:sz w:val="16"/>
                <w:szCs w:val="24"/>
              </w:rPr>
              <w:t>（法人所在地又は個人事業主住所</w:t>
            </w:r>
            <w:r>
              <w:rPr>
                <w:rFonts w:asciiTheme="minorEastAsia" w:hAnsiTheme="minorEastAsia" w:hint="eastAsia"/>
                <w:sz w:val="16"/>
                <w:szCs w:val="24"/>
              </w:rPr>
              <w:t>と異なる場所の場合</w:t>
            </w:r>
            <w:r w:rsidRPr="009B1014">
              <w:rPr>
                <w:rFonts w:asciiTheme="minorEastAsia" w:hAnsiTheme="minorEastAsia" w:hint="eastAsia"/>
                <w:sz w:val="16"/>
                <w:szCs w:val="24"/>
              </w:rPr>
              <w:t>）</w:t>
            </w:r>
          </w:p>
        </w:tc>
        <w:tc>
          <w:tcPr>
            <w:tcW w:w="4104" w:type="dxa"/>
          </w:tcPr>
          <w:p w14:paraId="7F59DF32" w14:textId="77777777" w:rsidR="00E21C7A" w:rsidRPr="00A460D2" w:rsidRDefault="00E21C7A" w:rsidP="006D15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3A4CE35" w14:textId="77777777" w:rsidR="00E21C7A" w:rsidRDefault="00E21C7A" w:rsidP="00E21C7A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54879D6C" w14:textId="77777777" w:rsidR="00E21C7A" w:rsidRDefault="00E21C7A" w:rsidP="00E21C7A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0ECBD74B" w14:textId="41C3DFBA" w:rsidR="0038634C" w:rsidRDefault="00E21C7A" w:rsidP="006C589A">
      <w:pPr>
        <w:ind w:firstLineChars="400" w:firstLine="964"/>
        <w:rPr>
          <w:rFonts w:ascii="ＭＳ ゴシック" w:eastAsia="ＭＳ ゴシック" w:hAnsi="ＭＳ ゴシック"/>
          <w:b/>
          <w:sz w:val="24"/>
          <w:szCs w:val="24"/>
        </w:rPr>
      </w:pPr>
      <w:r w:rsidRPr="00881150">
        <w:rPr>
          <w:rFonts w:ascii="ＭＳ ゴシック" w:eastAsia="ＭＳ ゴシック" w:hAnsi="ＭＳ ゴシック" w:hint="eastAsia"/>
          <w:b/>
          <w:sz w:val="24"/>
          <w:szCs w:val="24"/>
        </w:rPr>
        <w:t>令和７年度</w:t>
      </w:r>
      <w:r w:rsidR="006C589A">
        <w:rPr>
          <w:rFonts w:ascii="ＭＳ ゴシック" w:eastAsia="ＭＳ ゴシック" w:hAnsi="ＭＳ ゴシック" w:hint="eastAsia"/>
          <w:b/>
          <w:sz w:val="24"/>
          <w:szCs w:val="24"/>
        </w:rPr>
        <w:t>白鷹町</w:t>
      </w:r>
      <w:r w:rsidR="00895558">
        <w:rPr>
          <w:rFonts w:ascii="ＭＳ ゴシック" w:eastAsia="ＭＳ ゴシック" w:hAnsi="ＭＳ ゴシック" w:hint="eastAsia"/>
          <w:b/>
          <w:sz w:val="24"/>
          <w:szCs w:val="24"/>
        </w:rPr>
        <w:t>自動車運転免許取得費用等助成</w:t>
      </w:r>
      <w:r w:rsidR="00895558" w:rsidRPr="00881150">
        <w:rPr>
          <w:rFonts w:ascii="ＭＳ ゴシック" w:eastAsia="ＭＳ ゴシック" w:hAnsi="ＭＳ ゴシック" w:hint="eastAsia"/>
          <w:b/>
          <w:sz w:val="24"/>
          <w:szCs w:val="24"/>
        </w:rPr>
        <w:t>支援事業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採用内定</w:t>
      </w:r>
      <w:r w:rsidR="00FE355D">
        <w:rPr>
          <w:rFonts w:ascii="ＭＳ ゴシック" w:eastAsia="ＭＳ ゴシック" w:hAnsi="ＭＳ ゴシック" w:hint="eastAsia"/>
          <w:b/>
          <w:sz w:val="24"/>
          <w:szCs w:val="24"/>
        </w:rPr>
        <w:t>及び</w:t>
      </w:r>
    </w:p>
    <w:p w14:paraId="71AF0DBA" w14:textId="45AE705B" w:rsidR="00E21C7A" w:rsidRPr="00881150" w:rsidRDefault="00FE355D" w:rsidP="006C589A">
      <w:pPr>
        <w:ind w:firstLineChars="400" w:firstLine="964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補助金所要</w:t>
      </w:r>
      <w:r w:rsidR="00E76C2E">
        <w:rPr>
          <w:rFonts w:ascii="ＭＳ ゴシック" w:eastAsia="ＭＳ ゴシック" w:hAnsi="ＭＳ ゴシック" w:hint="eastAsia"/>
          <w:b/>
          <w:sz w:val="24"/>
          <w:szCs w:val="24"/>
        </w:rPr>
        <w:t>見込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額</w:t>
      </w:r>
      <w:r w:rsidR="00E21C7A">
        <w:rPr>
          <w:rFonts w:ascii="ＭＳ ゴシック" w:eastAsia="ＭＳ ゴシック" w:hAnsi="ＭＳ ゴシック" w:hint="eastAsia"/>
          <w:b/>
          <w:sz w:val="24"/>
          <w:szCs w:val="24"/>
        </w:rPr>
        <w:t>報告書</w:t>
      </w:r>
    </w:p>
    <w:p w14:paraId="63AE7C13" w14:textId="77777777" w:rsidR="00E21C7A" w:rsidRPr="00E76C2E" w:rsidRDefault="00E21C7A" w:rsidP="00E21C7A">
      <w:pPr>
        <w:jc w:val="center"/>
        <w:rPr>
          <w:rFonts w:asciiTheme="minorEastAsia" w:hAnsiTheme="minorEastAsia"/>
          <w:sz w:val="24"/>
          <w:szCs w:val="24"/>
        </w:rPr>
      </w:pPr>
    </w:p>
    <w:p w14:paraId="37DAC722" w14:textId="77777777" w:rsidR="00E21C7A" w:rsidRDefault="00E21C7A" w:rsidP="00E21C7A">
      <w:pPr>
        <w:rPr>
          <w:rFonts w:asciiTheme="minorEastAsia" w:hAnsiTheme="minorEastAsia"/>
          <w:sz w:val="24"/>
          <w:szCs w:val="24"/>
        </w:rPr>
      </w:pPr>
      <w:r w:rsidRPr="00A460D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F164236" w14:textId="1373647D" w:rsidR="00E21C7A" w:rsidRDefault="006C589A" w:rsidP="00E21C7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下記のとおり採用内定等の状況を報告いたします</w:t>
      </w:r>
      <w:r w:rsidR="00E21C7A">
        <w:rPr>
          <w:rFonts w:asciiTheme="minorEastAsia" w:hAnsiTheme="minorEastAsia" w:hint="eastAsia"/>
          <w:sz w:val="24"/>
          <w:szCs w:val="24"/>
        </w:rPr>
        <w:t>。</w:t>
      </w:r>
    </w:p>
    <w:p w14:paraId="73F6E9CE" w14:textId="77777777" w:rsidR="00E21C7A" w:rsidRDefault="00E21C7A" w:rsidP="00E21C7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2747C05" w14:textId="77777777" w:rsidR="00E21C7A" w:rsidRDefault="00E21C7A" w:rsidP="00E21C7A">
      <w:pPr>
        <w:pStyle w:val="a8"/>
      </w:pPr>
      <w:r>
        <w:rPr>
          <w:rFonts w:hint="eastAsia"/>
        </w:rPr>
        <w:t>記</w:t>
      </w:r>
    </w:p>
    <w:p w14:paraId="29C6B325" w14:textId="77777777" w:rsidR="00E21C7A" w:rsidRDefault="00E21C7A" w:rsidP="00E21C7A"/>
    <w:p w14:paraId="72B6526B" w14:textId="05B2C952" w:rsidR="00E76C2E" w:rsidRPr="001E3E1B" w:rsidRDefault="00E21C7A" w:rsidP="00E21C7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1E3E1B">
        <w:rPr>
          <w:rFonts w:hint="eastAsia"/>
          <w:sz w:val="24"/>
          <w:szCs w:val="24"/>
        </w:rPr>
        <w:t xml:space="preserve">　新規学卒者　採用</w:t>
      </w:r>
      <w:r w:rsidR="00895558" w:rsidRPr="001E3E1B">
        <w:rPr>
          <w:rFonts w:hint="eastAsia"/>
          <w:sz w:val="24"/>
          <w:szCs w:val="24"/>
        </w:rPr>
        <w:t>内定</w:t>
      </w:r>
      <w:r w:rsidRPr="001E3E1B">
        <w:rPr>
          <w:rFonts w:hint="eastAsia"/>
          <w:sz w:val="24"/>
          <w:szCs w:val="24"/>
        </w:rPr>
        <w:t>数</w:t>
      </w:r>
      <w:r w:rsidR="00895558" w:rsidRPr="001E3E1B">
        <w:rPr>
          <w:rFonts w:hint="eastAsia"/>
          <w:sz w:val="24"/>
          <w:szCs w:val="24"/>
        </w:rPr>
        <w:t>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1133"/>
        <w:gridCol w:w="2127"/>
        <w:gridCol w:w="2687"/>
      </w:tblGrid>
      <w:tr w:rsidR="00E76C2E" w:rsidRPr="001E3E1B" w14:paraId="15A0C193" w14:textId="77777777" w:rsidTr="00C14946">
        <w:trPr>
          <w:jc w:val="center"/>
        </w:trPr>
        <w:tc>
          <w:tcPr>
            <w:tcW w:w="3260" w:type="dxa"/>
            <w:vAlign w:val="center"/>
          </w:tcPr>
          <w:p w14:paraId="4698DDEF" w14:textId="1BDB4C5B" w:rsidR="00E76C2E" w:rsidRPr="001E3E1B" w:rsidRDefault="00E76C2E" w:rsidP="00E76C2E">
            <w:pPr>
              <w:jc w:val="center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採用区分</w:t>
            </w:r>
          </w:p>
        </w:tc>
        <w:tc>
          <w:tcPr>
            <w:tcW w:w="1133" w:type="dxa"/>
            <w:vAlign w:val="center"/>
          </w:tcPr>
          <w:p w14:paraId="718706D8" w14:textId="6DC00B53" w:rsidR="00E76C2E" w:rsidRPr="001E3E1B" w:rsidRDefault="00E76C2E" w:rsidP="00E76C2E">
            <w:pPr>
              <w:jc w:val="center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採用内定人数</w:t>
            </w:r>
          </w:p>
        </w:tc>
        <w:tc>
          <w:tcPr>
            <w:tcW w:w="2127" w:type="dxa"/>
            <w:vAlign w:val="center"/>
          </w:tcPr>
          <w:p w14:paraId="771BA2E9" w14:textId="59183D35" w:rsidR="00E76C2E" w:rsidRPr="001E3E1B" w:rsidRDefault="00C54A60" w:rsidP="00E76C2E">
            <w:pPr>
              <w:jc w:val="center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被</w:t>
            </w:r>
            <w:r w:rsidR="00E76C2E" w:rsidRPr="001E3E1B">
              <w:rPr>
                <w:rFonts w:hint="eastAsia"/>
                <w:sz w:val="24"/>
                <w:szCs w:val="24"/>
              </w:rPr>
              <w:t>採用者への</w:t>
            </w:r>
          </w:p>
          <w:p w14:paraId="641E7152" w14:textId="78D74FC1" w:rsidR="00E76C2E" w:rsidRPr="001E3E1B" w:rsidRDefault="00E76C2E" w:rsidP="00E76C2E">
            <w:pPr>
              <w:jc w:val="center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助成予定額</w:t>
            </w:r>
          </w:p>
        </w:tc>
        <w:tc>
          <w:tcPr>
            <w:tcW w:w="2687" w:type="dxa"/>
            <w:vAlign w:val="center"/>
          </w:tcPr>
          <w:p w14:paraId="6B421374" w14:textId="77777777" w:rsidR="00E76C2E" w:rsidRPr="001E3E1B" w:rsidRDefault="00E76C2E" w:rsidP="00E76C2E">
            <w:pPr>
              <w:jc w:val="center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補助金所要</w:t>
            </w:r>
          </w:p>
          <w:p w14:paraId="06F4EF1A" w14:textId="77777777" w:rsidR="00E76C2E" w:rsidRPr="001E3E1B" w:rsidRDefault="00E76C2E" w:rsidP="00E76C2E">
            <w:pPr>
              <w:jc w:val="center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見込額</w:t>
            </w:r>
          </w:p>
          <w:p w14:paraId="7EEE4382" w14:textId="738FC1FC" w:rsidR="00FA64C6" w:rsidRPr="001E3E1B" w:rsidRDefault="00FA64C6" w:rsidP="00E76C2E">
            <w:pPr>
              <w:jc w:val="center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（</w:t>
            </w:r>
            <w:r w:rsidR="0028688C" w:rsidRPr="001E3E1B">
              <w:rPr>
                <w:rFonts w:hint="eastAsia"/>
                <w:sz w:val="24"/>
                <w:szCs w:val="24"/>
              </w:rPr>
              <w:t>百円</w:t>
            </w:r>
            <w:r w:rsidRPr="001E3E1B">
              <w:rPr>
                <w:rFonts w:hint="eastAsia"/>
                <w:sz w:val="24"/>
                <w:szCs w:val="24"/>
              </w:rPr>
              <w:t>未満切り捨て）</w:t>
            </w:r>
          </w:p>
        </w:tc>
      </w:tr>
      <w:tr w:rsidR="00E76C2E" w:rsidRPr="001E3E1B" w14:paraId="5DEC6DA1" w14:textId="77777777" w:rsidTr="00C14946">
        <w:trPr>
          <w:trHeight w:val="448"/>
          <w:jc w:val="center"/>
        </w:trPr>
        <w:tc>
          <w:tcPr>
            <w:tcW w:w="3260" w:type="dxa"/>
            <w:vAlign w:val="center"/>
          </w:tcPr>
          <w:p w14:paraId="532ED4E1" w14:textId="66A54BC3" w:rsidR="00E76C2E" w:rsidRPr="001E3E1B" w:rsidRDefault="00E76C2E" w:rsidP="00E21C7A">
            <w:pPr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高等学校　卒</w:t>
            </w:r>
          </w:p>
        </w:tc>
        <w:tc>
          <w:tcPr>
            <w:tcW w:w="1133" w:type="dxa"/>
            <w:vAlign w:val="center"/>
          </w:tcPr>
          <w:p w14:paraId="46A9A995" w14:textId="3D7042DE" w:rsidR="00E76C2E" w:rsidRPr="001E3E1B" w:rsidRDefault="00E76C2E" w:rsidP="00E76C2E">
            <w:pPr>
              <w:jc w:val="right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27" w:type="dxa"/>
            <w:vAlign w:val="center"/>
          </w:tcPr>
          <w:p w14:paraId="75DB9DE8" w14:textId="5366D6EB" w:rsidR="00E76C2E" w:rsidRPr="001E3E1B" w:rsidRDefault="00E76C2E" w:rsidP="00E76C2E">
            <w:pPr>
              <w:jc w:val="right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87" w:type="dxa"/>
            <w:vAlign w:val="center"/>
          </w:tcPr>
          <w:p w14:paraId="0545B2E3" w14:textId="7F01D13B" w:rsidR="00E76C2E" w:rsidRPr="001E3E1B" w:rsidRDefault="00E76C2E" w:rsidP="00E76C2E">
            <w:pPr>
              <w:jc w:val="right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76C2E" w:rsidRPr="001E3E1B" w14:paraId="4A3E6286" w14:textId="77777777" w:rsidTr="00C14946">
        <w:trPr>
          <w:trHeight w:val="412"/>
          <w:jc w:val="center"/>
        </w:trPr>
        <w:tc>
          <w:tcPr>
            <w:tcW w:w="3260" w:type="dxa"/>
            <w:vAlign w:val="center"/>
          </w:tcPr>
          <w:p w14:paraId="5236980C" w14:textId="54C63021" w:rsidR="00E76C2E" w:rsidRPr="001E3E1B" w:rsidRDefault="00E76C2E" w:rsidP="00E21C7A">
            <w:pPr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専門学校　卒</w:t>
            </w:r>
          </w:p>
        </w:tc>
        <w:tc>
          <w:tcPr>
            <w:tcW w:w="1133" w:type="dxa"/>
            <w:vAlign w:val="center"/>
          </w:tcPr>
          <w:p w14:paraId="1373E70B" w14:textId="2EAB16B4" w:rsidR="00E76C2E" w:rsidRPr="001E3E1B" w:rsidRDefault="00E76C2E" w:rsidP="00E76C2E">
            <w:pPr>
              <w:jc w:val="right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27" w:type="dxa"/>
            <w:vAlign w:val="center"/>
          </w:tcPr>
          <w:p w14:paraId="60734CF0" w14:textId="5B6E4D4C" w:rsidR="00E76C2E" w:rsidRPr="001E3E1B" w:rsidRDefault="00E76C2E" w:rsidP="00E76C2E">
            <w:pPr>
              <w:jc w:val="right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87" w:type="dxa"/>
            <w:vAlign w:val="center"/>
          </w:tcPr>
          <w:p w14:paraId="425B7904" w14:textId="18B5630E" w:rsidR="00E76C2E" w:rsidRPr="001E3E1B" w:rsidRDefault="00E76C2E" w:rsidP="00E76C2E">
            <w:pPr>
              <w:jc w:val="right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76C2E" w:rsidRPr="001E3E1B" w14:paraId="14F176A5" w14:textId="77777777" w:rsidTr="00C14946">
        <w:trPr>
          <w:trHeight w:val="417"/>
          <w:jc w:val="center"/>
        </w:trPr>
        <w:tc>
          <w:tcPr>
            <w:tcW w:w="3260" w:type="dxa"/>
            <w:vAlign w:val="center"/>
          </w:tcPr>
          <w:p w14:paraId="565680E0" w14:textId="0EA62D9A" w:rsidR="00E76C2E" w:rsidRPr="001E3E1B" w:rsidRDefault="00E76C2E" w:rsidP="00E21C7A">
            <w:pPr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短大・大学・大学院　卒</w:t>
            </w:r>
          </w:p>
        </w:tc>
        <w:tc>
          <w:tcPr>
            <w:tcW w:w="1133" w:type="dxa"/>
            <w:vAlign w:val="center"/>
          </w:tcPr>
          <w:p w14:paraId="4F9AF52E" w14:textId="36BB32D7" w:rsidR="00E76C2E" w:rsidRPr="001E3E1B" w:rsidRDefault="00E76C2E" w:rsidP="00E76C2E">
            <w:pPr>
              <w:jc w:val="right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27" w:type="dxa"/>
            <w:vAlign w:val="center"/>
          </w:tcPr>
          <w:p w14:paraId="06BCBD75" w14:textId="17BD1C55" w:rsidR="00E76C2E" w:rsidRPr="001E3E1B" w:rsidRDefault="00E76C2E" w:rsidP="00E76C2E">
            <w:pPr>
              <w:jc w:val="right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87" w:type="dxa"/>
            <w:vAlign w:val="center"/>
          </w:tcPr>
          <w:p w14:paraId="11BCD985" w14:textId="69EB4B70" w:rsidR="00E76C2E" w:rsidRPr="001E3E1B" w:rsidRDefault="00E76C2E" w:rsidP="00E76C2E">
            <w:pPr>
              <w:jc w:val="right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76C2E" w:rsidRPr="001E3E1B" w14:paraId="4C517D20" w14:textId="77777777" w:rsidTr="00C14946">
        <w:trPr>
          <w:trHeight w:val="409"/>
          <w:jc w:val="center"/>
        </w:trPr>
        <w:tc>
          <w:tcPr>
            <w:tcW w:w="3260" w:type="dxa"/>
            <w:vAlign w:val="center"/>
          </w:tcPr>
          <w:p w14:paraId="0E615BAE" w14:textId="55A1108B" w:rsidR="00E76C2E" w:rsidRPr="001E3E1B" w:rsidRDefault="00E76C2E" w:rsidP="00E21C7A">
            <w:pPr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その他（　　　　　　　）卒</w:t>
            </w:r>
          </w:p>
        </w:tc>
        <w:tc>
          <w:tcPr>
            <w:tcW w:w="1133" w:type="dxa"/>
            <w:vAlign w:val="center"/>
          </w:tcPr>
          <w:p w14:paraId="4806DD7B" w14:textId="5D10D30C" w:rsidR="00E76C2E" w:rsidRPr="001E3E1B" w:rsidRDefault="00E76C2E" w:rsidP="00E76C2E">
            <w:pPr>
              <w:jc w:val="right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27" w:type="dxa"/>
            <w:vAlign w:val="center"/>
          </w:tcPr>
          <w:p w14:paraId="4A6B8529" w14:textId="6F5F2F54" w:rsidR="00E76C2E" w:rsidRPr="001E3E1B" w:rsidRDefault="00E76C2E" w:rsidP="00E76C2E">
            <w:pPr>
              <w:jc w:val="right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87" w:type="dxa"/>
            <w:vAlign w:val="center"/>
          </w:tcPr>
          <w:p w14:paraId="19E048B1" w14:textId="728BF3EA" w:rsidR="00E76C2E" w:rsidRPr="001E3E1B" w:rsidRDefault="00E76C2E" w:rsidP="00E76C2E">
            <w:pPr>
              <w:jc w:val="right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76C2E" w:rsidRPr="001E3E1B" w14:paraId="16E165B1" w14:textId="77777777" w:rsidTr="00C14946">
        <w:trPr>
          <w:trHeight w:val="557"/>
          <w:jc w:val="center"/>
        </w:trPr>
        <w:tc>
          <w:tcPr>
            <w:tcW w:w="3260" w:type="dxa"/>
            <w:vAlign w:val="center"/>
          </w:tcPr>
          <w:p w14:paraId="5546D533" w14:textId="67B49689" w:rsidR="00E76C2E" w:rsidRPr="001E3E1B" w:rsidRDefault="00E76C2E" w:rsidP="00E76C2E">
            <w:pPr>
              <w:jc w:val="center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133" w:type="dxa"/>
            <w:vAlign w:val="center"/>
          </w:tcPr>
          <w:p w14:paraId="196DFBEB" w14:textId="0E0F0BDE" w:rsidR="00E76C2E" w:rsidRPr="001E3E1B" w:rsidRDefault="00E76C2E" w:rsidP="00E76C2E">
            <w:pPr>
              <w:jc w:val="right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27" w:type="dxa"/>
            <w:vAlign w:val="center"/>
          </w:tcPr>
          <w:p w14:paraId="2B66198C" w14:textId="5D47C5B7" w:rsidR="00E76C2E" w:rsidRPr="001E3E1B" w:rsidRDefault="00E76C2E" w:rsidP="00E76C2E">
            <w:pPr>
              <w:jc w:val="right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87" w:type="dxa"/>
            <w:vAlign w:val="center"/>
          </w:tcPr>
          <w:p w14:paraId="06EEEC06" w14:textId="6D18A3A2" w:rsidR="00E76C2E" w:rsidRPr="001E3E1B" w:rsidRDefault="00E76C2E" w:rsidP="00E76C2E">
            <w:pPr>
              <w:jc w:val="right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26153C06" w14:textId="00951795" w:rsidR="00E76C2E" w:rsidRDefault="00E76C2E" w:rsidP="00E21C7A"/>
    <w:p w14:paraId="10B755B3" w14:textId="57E9E5B5" w:rsidR="005031AC" w:rsidRDefault="00496D17" w:rsidP="00A460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D79B5DC" w14:textId="014292C4" w:rsidR="005031AC" w:rsidRDefault="005031AC" w:rsidP="00A460D2">
      <w:pPr>
        <w:rPr>
          <w:rFonts w:asciiTheme="minorEastAsia" w:hAnsiTheme="minorEastAsia"/>
          <w:sz w:val="24"/>
          <w:szCs w:val="24"/>
        </w:rPr>
      </w:pPr>
    </w:p>
    <w:p w14:paraId="72051482" w14:textId="656D4D95" w:rsidR="005031AC" w:rsidRDefault="005031AC" w:rsidP="00A460D2">
      <w:pPr>
        <w:rPr>
          <w:rFonts w:asciiTheme="minorEastAsia" w:hAnsiTheme="minorEastAsia"/>
          <w:sz w:val="24"/>
          <w:szCs w:val="24"/>
        </w:rPr>
      </w:pPr>
    </w:p>
    <w:p w14:paraId="2D46344E" w14:textId="77777777" w:rsidR="001B2512" w:rsidRDefault="001B2512" w:rsidP="00A460D2">
      <w:pPr>
        <w:rPr>
          <w:rFonts w:asciiTheme="minorEastAsia" w:hAnsiTheme="minorEastAsia"/>
          <w:sz w:val="24"/>
          <w:szCs w:val="24"/>
        </w:rPr>
      </w:pPr>
    </w:p>
    <w:p w14:paraId="79DB7D05" w14:textId="745820D9" w:rsidR="005031AC" w:rsidRDefault="005031AC" w:rsidP="00A460D2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5031AC" w:rsidSect="00601475">
      <w:pgSz w:w="11906" w:h="16838" w:code="9"/>
      <w:pgMar w:top="1134" w:right="1134" w:bottom="1134" w:left="1134" w:header="284" w:footer="680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16EE3" w14:textId="77777777" w:rsidR="008952ED" w:rsidRDefault="008952ED" w:rsidP="002669F4">
      <w:r>
        <w:separator/>
      </w:r>
    </w:p>
  </w:endnote>
  <w:endnote w:type="continuationSeparator" w:id="0">
    <w:p w14:paraId="7955A1E2" w14:textId="77777777" w:rsidR="008952ED" w:rsidRDefault="008952ED" w:rsidP="0026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58C1A" w14:textId="77777777" w:rsidR="008952ED" w:rsidRDefault="008952ED" w:rsidP="002669F4">
      <w:r>
        <w:separator/>
      </w:r>
    </w:p>
  </w:footnote>
  <w:footnote w:type="continuationSeparator" w:id="0">
    <w:p w14:paraId="4439652A" w14:textId="77777777" w:rsidR="008952ED" w:rsidRDefault="008952ED" w:rsidP="00266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F397A"/>
    <w:multiLevelType w:val="hybridMultilevel"/>
    <w:tmpl w:val="EEBC4DCC"/>
    <w:lvl w:ilvl="0" w:tplc="F72E2A10">
      <w:start w:val="1"/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F4"/>
    <w:rsid w:val="00010EDF"/>
    <w:rsid w:val="00055A9B"/>
    <w:rsid w:val="00076EB0"/>
    <w:rsid w:val="00092C41"/>
    <w:rsid w:val="00093491"/>
    <w:rsid w:val="000A65B1"/>
    <w:rsid w:val="000B2BD5"/>
    <w:rsid w:val="000B3316"/>
    <w:rsid w:val="000E6969"/>
    <w:rsid w:val="00112628"/>
    <w:rsid w:val="00114F52"/>
    <w:rsid w:val="0012723C"/>
    <w:rsid w:val="00130A1D"/>
    <w:rsid w:val="00163BEC"/>
    <w:rsid w:val="00175911"/>
    <w:rsid w:val="00186DB1"/>
    <w:rsid w:val="001A4E8E"/>
    <w:rsid w:val="001B2512"/>
    <w:rsid w:val="001E3E1B"/>
    <w:rsid w:val="001F2119"/>
    <w:rsid w:val="001F4572"/>
    <w:rsid w:val="001F6C05"/>
    <w:rsid w:val="0022463C"/>
    <w:rsid w:val="00227713"/>
    <w:rsid w:val="002669F4"/>
    <w:rsid w:val="002714D5"/>
    <w:rsid w:val="0028688C"/>
    <w:rsid w:val="002C3DB2"/>
    <w:rsid w:val="002C5805"/>
    <w:rsid w:val="002D48C4"/>
    <w:rsid w:val="002E16BC"/>
    <w:rsid w:val="002E33C7"/>
    <w:rsid w:val="002F14CD"/>
    <w:rsid w:val="002F2499"/>
    <w:rsid w:val="002F4592"/>
    <w:rsid w:val="00300B52"/>
    <w:rsid w:val="003226F7"/>
    <w:rsid w:val="00340789"/>
    <w:rsid w:val="003513CD"/>
    <w:rsid w:val="00366C48"/>
    <w:rsid w:val="0038634C"/>
    <w:rsid w:val="003914BB"/>
    <w:rsid w:val="003922DC"/>
    <w:rsid w:val="003A6E25"/>
    <w:rsid w:val="003B1A13"/>
    <w:rsid w:val="003D6F59"/>
    <w:rsid w:val="003F5916"/>
    <w:rsid w:val="004059D3"/>
    <w:rsid w:val="00426676"/>
    <w:rsid w:val="00433E38"/>
    <w:rsid w:val="00434318"/>
    <w:rsid w:val="0045196E"/>
    <w:rsid w:val="00482B30"/>
    <w:rsid w:val="00496D17"/>
    <w:rsid w:val="004A1221"/>
    <w:rsid w:val="004B0B67"/>
    <w:rsid w:val="004B1F2C"/>
    <w:rsid w:val="004E37B3"/>
    <w:rsid w:val="004E4BB8"/>
    <w:rsid w:val="004E777D"/>
    <w:rsid w:val="004E7F07"/>
    <w:rsid w:val="004F1A45"/>
    <w:rsid w:val="004F280E"/>
    <w:rsid w:val="005031AC"/>
    <w:rsid w:val="005072AF"/>
    <w:rsid w:val="00511D3B"/>
    <w:rsid w:val="00530A22"/>
    <w:rsid w:val="0053211E"/>
    <w:rsid w:val="0054291F"/>
    <w:rsid w:val="0055226A"/>
    <w:rsid w:val="00593C0E"/>
    <w:rsid w:val="005C07EB"/>
    <w:rsid w:val="005C41A0"/>
    <w:rsid w:val="005E24FD"/>
    <w:rsid w:val="005E71E4"/>
    <w:rsid w:val="00601475"/>
    <w:rsid w:val="006221F3"/>
    <w:rsid w:val="00626D99"/>
    <w:rsid w:val="00637EF9"/>
    <w:rsid w:val="00684179"/>
    <w:rsid w:val="006C3E4B"/>
    <w:rsid w:val="006C589A"/>
    <w:rsid w:val="006D1570"/>
    <w:rsid w:val="006D3882"/>
    <w:rsid w:val="006E505E"/>
    <w:rsid w:val="007111F3"/>
    <w:rsid w:val="00723919"/>
    <w:rsid w:val="00740392"/>
    <w:rsid w:val="00794764"/>
    <w:rsid w:val="007A6AA4"/>
    <w:rsid w:val="007B1470"/>
    <w:rsid w:val="007B6A01"/>
    <w:rsid w:val="007C3E48"/>
    <w:rsid w:val="007E2B21"/>
    <w:rsid w:val="007F377B"/>
    <w:rsid w:val="007F3A64"/>
    <w:rsid w:val="007F768D"/>
    <w:rsid w:val="00821567"/>
    <w:rsid w:val="00823774"/>
    <w:rsid w:val="0082472D"/>
    <w:rsid w:val="00827868"/>
    <w:rsid w:val="008304D1"/>
    <w:rsid w:val="00881150"/>
    <w:rsid w:val="008952ED"/>
    <w:rsid w:val="00895558"/>
    <w:rsid w:val="008B4E5F"/>
    <w:rsid w:val="008B6D6F"/>
    <w:rsid w:val="008D6AAD"/>
    <w:rsid w:val="009130CB"/>
    <w:rsid w:val="00914331"/>
    <w:rsid w:val="00914570"/>
    <w:rsid w:val="00946AC6"/>
    <w:rsid w:val="00985D32"/>
    <w:rsid w:val="0099338B"/>
    <w:rsid w:val="009A57C5"/>
    <w:rsid w:val="009B1014"/>
    <w:rsid w:val="009D614B"/>
    <w:rsid w:val="009D6D07"/>
    <w:rsid w:val="009F00E4"/>
    <w:rsid w:val="009F2F71"/>
    <w:rsid w:val="009F5FAB"/>
    <w:rsid w:val="00A1042B"/>
    <w:rsid w:val="00A1785A"/>
    <w:rsid w:val="00A323A5"/>
    <w:rsid w:val="00A460D2"/>
    <w:rsid w:val="00A47DEC"/>
    <w:rsid w:val="00A860C9"/>
    <w:rsid w:val="00AA35C0"/>
    <w:rsid w:val="00AB410E"/>
    <w:rsid w:val="00AC15B5"/>
    <w:rsid w:val="00AC4D19"/>
    <w:rsid w:val="00AC637F"/>
    <w:rsid w:val="00AF2FA9"/>
    <w:rsid w:val="00AF3D2E"/>
    <w:rsid w:val="00B0243C"/>
    <w:rsid w:val="00B03D2D"/>
    <w:rsid w:val="00B219FD"/>
    <w:rsid w:val="00B31A6E"/>
    <w:rsid w:val="00B426E4"/>
    <w:rsid w:val="00B72EA7"/>
    <w:rsid w:val="00B82641"/>
    <w:rsid w:val="00B843FB"/>
    <w:rsid w:val="00BB4376"/>
    <w:rsid w:val="00BF1761"/>
    <w:rsid w:val="00C00DA2"/>
    <w:rsid w:val="00C01FB4"/>
    <w:rsid w:val="00C14946"/>
    <w:rsid w:val="00C54A60"/>
    <w:rsid w:val="00C57C64"/>
    <w:rsid w:val="00C66E89"/>
    <w:rsid w:val="00C76A0D"/>
    <w:rsid w:val="00C85CDE"/>
    <w:rsid w:val="00C94967"/>
    <w:rsid w:val="00C973B5"/>
    <w:rsid w:val="00CC0ABB"/>
    <w:rsid w:val="00CD125C"/>
    <w:rsid w:val="00CF70D8"/>
    <w:rsid w:val="00D16F7A"/>
    <w:rsid w:val="00D36BAA"/>
    <w:rsid w:val="00D65FC9"/>
    <w:rsid w:val="00D66515"/>
    <w:rsid w:val="00D73168"/>
    <w:rsid w:val="00D8108F"/>
    <w:rsid w:val="00D97205"/>
    <w:rsid w:val="00DA78DA"/>
    <w:rsid w:val="00DC1380"/>
    <w:rsid w:val="00DC7A04"/>
    <w:rsid w:val="00DD3707"/>
    <w:rsid w:val="00E037AC"/>
    <w:rsid w:val="00E21C7A"/>
    <w:rsid w:val="00E72369"/>
    <w:rsid w:val="00E76C2E"/>
    <w:rsid w:val="00E85924"/>
    <w:rsid w:val="00EA4366"/>
    <w:rsid w:val="00EC6B4C"/>
    <w:rsid w:val="00EE073F"/>
    <w:rsid w:val="00EF26CA"/>
    <w:rsid w:val="00F132F0"/>
    <w:rsid w:val="00F36BC0"/>
    <w:rsid w:val="00F42ED4"/>
    <w:rsid w:val="00F42F00"/>
    <w:rsid w:val="00F534E0"/>
    <w:rsid w:val="00F55355"/>
    <w:rsid w:val="00F66ECF"/>
    <w:rsid w:val="00F975EB"/>
    <w:rsid w:val="00FA4FE5"/>
    <w:rsid w:val="00FA64C6"/>
    <w:rsid w:val="00FE355D"/>
    <w:rsid w:val="00F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002F9"/>
  <w15:docId w15:val="{70D489D6-C98C-4628-B23B-7AF211B5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9F4"/>
  </w:style>
  <w:style w:type="paragraph" w:styleId="a5">
    <w:name w:val="footer"/>
    <w:basedOn w:val="a"/>
    <w:link w:val="a6"/>
    <w:uiPriority w:val="99"/>
    <w:unhideWhenUsed/>
    <w:rsid w:val="00266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9F4"/>
  </w:style>
  <w:style w:type="table" w:styleId="a7">
    <w:name w:val="Table Grid"/>
    <w:basedOn w:val="a1"/>
    <w:uiPriority w:val="59"/>
    <w:rsid w:val="002C58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8592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8592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8592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8592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85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592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57C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8BF1-171E-4F3B-8203-BDE70438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1C8ABF81.dotm</Template>
  <TotalTime>486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U0115</dc:creator>
  <cp:keywords/>
  <dc:description/>
  <cp:lastModifiedBy>井澤　孝介</cp:lastModifiedBy>
  <cp:revision>89</cp:revision>
  <cp:lastPrinted>2025-07-15T05:18:00Z</cp:lastPrinted>
  <dcterms:created xsi:type="dcterms:W3CDTF">2016-02-10T06:21:00Z</dcterms:created>
  <dcterms:modified xsi:type="dcterms:W3CDTF">2025-07-24T05:50:00Z</dcterms:modified>
</cp:coreProperties>
</file>