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89E2" w14:textId="48C98FEB" w:rsidR="00F42ED4" w:rsidRPr="00F42ED4" w:rsidRDefault="00F42ED4" w:rsidP="00F42ED4">
      <w:pPr>
        <w:jc w:val="left"/>
        <w:rPr>
          <w:rFonts w:asciiTheme="minorEastAsia" w:hAnsiTheme="minorEastAsia"/>
          <w:sz w:val="24"/>
          <w:szCs w:val="24"/>
        </w:rPr>
      </w:pPr>
      <w:r w:rsidRPr="00F42ED4">
        <w:rPr>
          <w:rFonts w:asciiTheme="minorEastAsia" w:hAnsiTheme="minorEastAsia" w:hint="eastAsia"/>
          <w:sz w:val="24"/>
          <w:szCs w:val="24"/>
        </w:rPr>
        <w:t>様式第１号</w:t>
      </w:r>
    </w:p>
    <w:p w14:paraId="56EDC8A6" w14:textId="1EF44862" w:rsidR="00C66E89" w:rsidRPr="00A460D2" w:rsidRDefault="00B0243C" w:rsidP="006E505E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A460D2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令和　　</w:t>
      </w:r>
      <w:r w:rsidR="002669F4" w:rsidRPr="00A460D2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年　　月　　日　</w:t>
      </w:r>
    </w:p>
    <w:p w14:paraId="186C23B8" w14:textId="30E254A6" w:rsidR="002669F4" w:rsidRPr="00A460D2" w:rsidRDefault="002669F4">
      <w:pPr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</w:t>
      </w:r>
      <w:r w:rsidR="00227713" w:rsidRPr="00A460D2">
        <w:rPr>
          <w:rFonts w:asciiTheme="minorEastAsia" w:hAnsiTheme="minorEastAsia" w:hint="eastAsia"/>
          <w:sz w:val="24"/>
          <w:szCs w:val="24"/>
        </w:rPr>
        <w:t>白鷹町商工会長　吉田　博之</w:t>
      </w:r>
      <w:r w:rsidR="00B82641" w:rsidRPr="00A460D2">
        <w:rPr>
          <w:rFonts w:asciiTheme="minorEastAsia" w:hAnsiTheme="minorEastAsia" w:hint="eastAsia"/>
          <w:sz w:val="24"/>
          <w:szCs w:val="24"/>
        </w:rPr>
        <w:t xml:space="preserve">　</w:t>
      </w:r>
      <w:r w:rsidRPr="00A460D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07A2F887" w14:textId="77777777" w:rsidR="002669F4" w:rsidRPr="00A460D2" w:rsidRDefault="002669F4">
      <w:pPr>
        <w:rPr>
          <w:rFonts w:asciiTheme="minorEastAsia" w:hAnsiTheme="minorEastAsia"/>
          <w:sz w:val="24"/>
          <w:szCs w:val="24"/>
        </w:rPr>
      </w:pPr>
    </w:p>
    <w:p w14:paraId="12250CBE" w14:textId="1B81C1B9" w:rsidR="00AF2FA9" w:rsidRPr="00A460D2" w:rsidRDefault="00AF2FA9">
      <w:pPr>
        <w:rPr>
          <w:rFonts w:asciiTheme="majorEastAsia" w:eastAsiaTheme="majorEastAsia" w:hAnsiTheme="majorEastAsia"/>
          <w:b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2410"/>
        <w:gridCol w:w="4104"/>
      </w:tblGrid>
      <w:tr w:rsidR="00227713" w:rsidRPr="00A460D2" w14:paraId="2060AA31" w14:textId="77777777" w:rsidTr="00A460D2">
        <w:tc>
          <w:tcPr>
            <w:tcW w:w="2410" w:type="dxa"/>
          </w:tcPr>
          <w:p w14:paraId="4FC29F68" w14:textId="5E4909E3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4104" w:type="dxa"/>
          </w:tcPr>
          <w:p w14:paraId="786A4832" w14:textId="4AFCAB19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227713" w:rsidRPr="00A460D2" w14:paraId="6B0452AF" w14:textId="77777777" w:rsidTr="00A460D2">
        <w:tc>
          <w:tcPr>
            <w:tcW w:w="2410" w:type="dxa"/>
          </w:tcPr>
          <w:p w14:paraId="67E7AD68" w14:textId="77777777" w:rsidR="00227713" w:rsidRPr="00A460D2" w:rsidRDefault="00511D3B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227713" w:rsidRPr="00A460D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303B0312" w14:textId="3CAA8438" w:rsidR="00511D3B" w:rsidRPr="00A460D2" w:rsidRDefault="00511D3B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又は個人事業主住所</w:t>
            </w:r>
          </w:p>
        </w:tc>
        <w:tc>
          <w:tcPr>
            <w:tcW w:w="4104" w:type="dxa"/>
          </w:tcPr>
          <w:p w14:paraId="62F1A2ED" w14:textId="77777777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7713" w:rsidRPr="00A460D2" w14:paraId="2D348B8C" w14:textId="77777777" w:rsidTr="00C14946">
        <w:trPr>
          <w:trHeight w:val="511"/>
        </w:trPr>
        <w:tc>
          <w:tcPr>
            <w:tcW w:w="2410" w:type="dxa"/>
          </w:tcPr>
          <w:p w14:paraId="1FE4F5B1" w14:textId="40867DF8" w:rsidR="00227713" w:rsidRPr="00A460D2" w:rsidRDefault="00511D3B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227713" w:rsidRPr="00A460D2">
              <w:rPr>
                <w:rFonts w:asciiTheme="minorEastAsia" w:hAnsiTheme="minorEastAsia" w:hint="eastAsia"/>
                <w:sz w:val="24"/>
                <w:szCs w:val="24"/>
              </w:rPr>
              <w:t>名（又は屋号）</w:t>
            </w:r>
          </w:p>
        </w:tc>
        <w:tc>
          <w:tcPr>
            <w:tcW w:w="4104" w:type="dxa"/>
          </w:tcPr>
          <w:p w14:paraId="2DB2535B" w14:textId="77777777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7713" w:rsidRPr="00A460D2" w14:paraId="06F04D32" w14:textId="77777777" w:rsidTr="00A460D2">
        <w:tc>
          <w:tcPr>
            <w:tcW w:w="2410" w:type="dxa"/>
          </w:tcPr>
          <w:p w14:paraId="53DA4A42" w14:textId="029B7268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511D3B" w:rsidRPr="00A460D2">
              <w:rPr>
                <w:rFonts w:asciiTheme="minorEastAsia" w:hAnsiTheme="minorEastAsia" w:hint="eastAsia"/>
                <w:sz w:val="24"/>
                <w:szCs w:val="24"/>
              </w:rPr>
              <w:t xml:space="preserve">　職・</w:t>
            </w: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104" w:type="dxa"/>
          </w:tcPr>
          <w:p w14:paraId="41D3CC1F" w14:textId="09EB5D6F" w:rsidR="00227713" w:rsidRPr="00A460D2" w:rsidRDefault="0022771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="00511D3B"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㊞</w:t>
            </w:r>
          </w:p>
          <w:p w14:paraId="785F9BFE" w14:textId="730F9B2E" w:rsidR="00511D3B" w:rsidRPr="00A460D2" w:rsidRDefault="00511D3B" w:rsidP="00A460D2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（記名押印又は自署）</w:t>
            </w:r>
          </w:p>
        </w:tc>
      </w:tr>
      <w:tr w:rsidR="00227713" w:rsidRPr="00A460D2" w14:paraId="43213C81" w14:textId="77777777" w:rsidTr="00C14946">
        <w:trPr>
          <w:trHeight w:val="472"/>
        </w:trPr>
        <w:tc>
          <w:tcPr>
            <w:tcW w:w="2410" w:type="dxa"/>
          </w:tcPr>
          <w:p w14:paraId="273A8414" w14:textId="48BB0463" w:rsidR="00227713" w:rsidRPr="00A460D2" w:rsidRDefault="00511D3B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</w:tcPr>
          <w:p w14:paraId="0AE9B714" w14:textId="77777777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7713" w:rsidRPr="00A460D2" w14:paraId="1F1D3FD3" w14:textId="77777777" w:rsidTr="00C14946">
        <w:trPr>
          <w:trHeight w:val="422"/>
        </w:trPr>
        <w:tc>
          <w:tcPr>
            <w:tcW w:w="2410" w:type="dxa"/>
          </w:tcPr>
          <w:p w14:paraId="5DD834E6" w14:textId="70BDD95C" w:rsidR="00227713" w:rsidRPr="00A460D2" w:rsidRDefault="00511D3B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0D2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  <w:r w:rsidRPr="00A460D2">
              <w:rPr>
                <w:rFonts w:asciiTheme="minorEastAsia" w:hAnsiTheme="minorEastAsia" w:hint="eastAsia"/>
                <w:sz w:val="14"/>
                <w:szCs w:val="24"/>
              </w:rPr>
              <w:t>（法人の場合）</w:t>
            </w:r>
          </w:p>
        </w:tc>
        <w:tc>
          <w:tcPr>
            <w:tcW w:w="4104" w:type="dxa"/>
          </w:tcPr>
          <w:p w14:paraId="4A72546A" w14:textId="77777777" w:rsidR="00227713" w:rsidRPr="00A460D2" w:rsidRDefault="002277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14CD" w:rsidRPr="00A460D2" w14:paraId="609CAC00" w14:textId="77777777" w:rsidTr="00A460D2">
        <w:tc>
          <w:tcPr>
            <w:tcW w:w="2410" w:type="dxa"/>
          </w:tcPr>
          <w:p w14:paraId="43CEDA7D" w14:textId="77777777" w:rsidR="002F14CD" w:rsidRDefault="002F14CD" w:rsidP="007F768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町内事業所所在地</w:t>
            </w:r>
          </w:p>
          <w:p w14:paraId="26EAE89B" w14:textId="305461C1" w:rsidR="009B1014" w:rsidRPr="009B1014" w:rsidRDefault="009B1014" w:rsidP="007F768D">
            <w:pPr>
              <w:spacing w:line="280" w:lineRule="exact"/>
              <w:rPr>
                <w:rFonts w:asciiTheme="minorEastAsia" w:hAnsiTheme="minorEastAsia"/>
                <w:sz w:val="16"/>
                <w:szCs w:val="24"/>
              </w:rPr>
            </w:pPr>
            <w:r w:rsidRPr="009B1014">
              <w:rPr>
                <w:rFonts w:asciiTheme="minorEastAsia" w:hAnsiTheme="minorEastAsia" w:hint="eastAsia"/>
                <w:sz w:val="16"/>
                <w:szCs w:val="24"/>
              </w:rPr>
              <w:t>（法人所在地又は個人事業主住所</w:t>
            </w:r>
            <w:r>
              <w:rPr>
                <w:rFonts w:asciiTheme="minorEastAsia" w:hAnsiTheme="minorEastAsia" w:hint="eastAsia"/>
                <w:sz w:val="16"/>
                <w:szCs w:val="24"/>
              </w:rPr>
              <w:t>と異なる場所の場合</w:t>
            </w:r>
            <w:r w:rsidRPr="009B1014">
              <w:rPr>
                <w:rFonts w:asciiTheme="minorEastAsia" w:hAnsiTheme="minorEastAsia" w:hint="eastAsia"/>
                <w:sz w:val="16"/>
                <w:szCs w:val="24"/>
              </w:rPr>
              <w:t>）</w:t>
            </w:r>
          </w:p>
        </w:tc>
        <w:tc>
          <w:tcPr>
            <w:tcW w:w="4104" w:type="dxa"/>
          </w:tcPr>
          <w:p w14:paraId="1CEA3915" w14:textId="77777777" w:rsidR="002F14CD" w:rsidRPr="00A460D2" w:rsidRDefault="002F14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A9F2DD" w14:textId="77777777" w:rsidR="005031AC" w:rsidRDefault="005031AC" w:rsidP="005031A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4FEE1B7" w14:textId="77777777" w:rsidR="005031AC" w:rsidRDefault="005031AC" w:rsidP="005031A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D90080E" w14:textId="38E55D3D" w:rsidR="00F66ECF" w:rsidRPr="00881150" w:rsidRDefault="009F2F71" w:rsidP="006C589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8115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27713" w:rsidRPr="0088115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F66ECF" w:rsidRPr="00881150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6C589A">
        <w:rPr>
          <w:rFonts w:ascii="ＭＳ ゴシック" w:eastAsia="ＭＳ ゴシック" w:hAnsi="ＭＳ ゴシック" w:hint="eastAsia"/>
          <w:b/>
          <w:sz w:val="24"/>
          <w:szCs w:val="24"/>
        </w:rPr>
        <w:t>白鷹町</w:t>
      </w:r>
      <w:r w:rsidR="005031AC">
        <w:rPr>
          <w:rFonts w:ascii="ＭＳ ゴシック" w:eastAsia="ＭＳ ゴシック" w:hAnsi="ＭＳ ゴシック" w:hint="eastAsia"/>
          <w:b/>
          <w:sz w:val="24"/>
          <w:szCs w:val="24"/>
        </w:rPr>
        <w:t>自動車運転免許取得費用等助成</w:t>
      </w:r>
      <w:r w:rsidR="00FE5C28" w:rsidRPr="00881150"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F66ECF" w:rsidRPr="00881150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4059D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031AC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2991D1EF" w14:textId="77777777" w:rsidR="00F66ECF" w:rsidRPr="006C589A" w:rsidRDefault="00F66ECF" w:rsidP="00F66ECF">
      <w:pPr>
        <w:jc w:val="center"/>
        <w:rPr>
          <w:rFonts w:asciiTheme="minorEastAsia" w:hAnsiTheme="minorEastAsia"/>
          <w:sz w:val="24"/>
          <w:szCs w:val="24"/>
        </w:rPr>
      </w:pPr>
    </w:p>
    <w:p w14:paraId="68B0C36F" w14:textId="77777777" w:rsidR="005031AC" w:rsidRDefault="009D614B" w:rsidP="00F66ECF">
      <w:pPr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ECBC713" w14:textId="56B0783F" w:rsidR="00E85924" w:rsidRDefault="00227713" w:rsidP="005031A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60D2">
        <w:rPr>
          <w:rFonts w:asciiTheme="minorEastAsia" w:hAnsiTheme="minorEastAsia" w:hint="eastAsia"/>
          <w:sz w:val="24"/>
          <w:szCs w:val="24"/>
        </w:rPr>
        <w:t>令和７</w:t>
      </w:r>
      <w:r w:rsidR="006C3E4B">
        <w:rPr>
          <w:rFonts w:asciiTheme="minorEastAsia" w:hAnsiTheme="minorEastAsia" w:hint="eastAsia"/>
          <w:sz w:val="24"/>
          <w:szCs w:val="24"/>
        </w:rPr>
        <w:t>年</w:t>
      </w:r>
      <w:r w:rsidRPr="00A460D2">
        <w:rPr>
          <w:rFonts w:asciiTheme="minorEastAsia" w:hAnsiTheme="minorEastAsia" w:hint="eastAsia"/>
          <w:sz w:val="24"/>
          <w:szCs w:val="24"/>
        </w:rPr>
        <w:t>度において、</w:t>
      </w:r>
      <w:r w:rsidR="005031AC">
        <w:rPr>
          <w:rFonts w:asciiTheme="minorEastAsia" w:hAnsiTheme="minorEastAsia" w:hint="eastAsia"/>
          <w:sz w:val="24"/>
          <w:szCs w:val="24"/>
        </w:rPr>
        <w:t>自動車運転免許取得費用等助成支援</w:t>
      </w:r>
      <w:r w:rsidRPr="00A460D2">
        <w:rPr>
          <w:rFonts w:asciiTheme="minorEastAsia" w:hAnsiTheme="minorEastAsia" w:hint="eastAsia"/>
          <w:sz w:val="24"/>
          <w:szCs w:val="24"/>
        </w:rPr>
        <w:t>事業</w:t>
      </w:r>
      <w:r w:rsidR="005031AC">
        <w:rPr>
          <w:rFonts w:asciiTheme="minorEastAsia" w:hAnsiTheme="minorEastAsia" w:hint="eastAsia"/>
          <w:sz w:val="24"/>
          <w:szCs w:val="24"/>
        </w:rPr>
        <w:t>に参加申込します。</w:t>
      </w:r>
    </w:p>
    <w:p w14:paraId="30429E76" w14:textId="06C5DE73" w:rsidR="005031AC" w:rsidRDefault="005031AC" w:rsidP="005031A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2E5B940" w14:textId="77777777" w:rsidR="005031AC" w:rsidRDefault="005031AC" w:rsidP="005031AC">
      <w:pPr>
        <w:pStyle w:val="a8"/>
      </w:pPr>
      <w:r>
        <w:rPr>
          <w:rFonts w:hint="eastAsia"/>
        </w:rPr>
        <w:t>記</w:t>
      </w:r>
    </w:p>
    <w:p w14:paraId="0200AFD5" w14:textId="40E0B5B9" w:rsidR="005031AC" w:rsidRDefault="005031AC" w:rsidP="005031AC"/>
    <w:p w14:paraId="68D82CB1" w14:textId="555D9224" w:rsidR="005031AC" w:rsidRPr="001E3E1B" w:rsidRDefault="005031AC" w:rsidP="005031AC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E3E1B">
        <w:rPr>
          <w:rFonts w:hint="eastAsia"/>
          <w:sz w:val="24"/>
          <w:szCs w:val="24"/>
        </w:rPr>
        <w:t xml:space="preserve">　新規学卒者　採用</w:t>
      </w:r>
      <w:r w:rsidR="006D1570" w:rsidRPr="001E3E1B">
        <w:rPr>
          <w:rFonts w:hint="eastAsia"/>
          <w:sz w:val="24"/>
          <w:szCs w:val="24"/>
        </w:rPr>
        <w:t>募集</w:t>
      </w:r>
      <w:r w:rsidRPr="001E3E1B">
        <w:rPr>
          <w:rFonts w:hint="eastAsia"/>
          <w:sz w:val="24"/>
          <w:szCs w:val="24"/>
        </w:rPr>
        <w:t>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394"/>
      </w:tblGrid>
      <w:tr w:rsidR="005031AC" w:rsidRPr="001E3E1B" w14:paraId="12B1DD06" w14:textId="77777777" w:rsidTr="00C14946">
        <w:trPr>
          <w:trHeight w:val="516"/>
          <w:jc w:val="center"/>
        </w:trPr>
        <w:tc>
          <w:tcPr>
            <w:tcW w:w="4536" w:type="dxa"/>
            <w:vAlign w:val="center"/>
          </w:tcPr>
          <w:p w14:paraId="03F69340" w14:textId="105106DB" w:rsidR="005031AC" w:rsidRPr="001E3E1B" w:rsidRDefault="005031AC" w:rsidP="005031AC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採用区分</w:t>
            </w:r>
          </w:p>
        </w:tc>
        <w:tc>
          <w:tcPr>
            <w:tcW w:w="4394" w:type="dxa"/>
            <w:vAlign w:val="center"/>
          </w:tcPr>
          <w:p w14:paraId="257B9FE5" w14:textId="0C2CC6CD" w:rsidR="005031AC" w:rsidRPr="001E3E1B" w:rsidRDefault="006D1570" w:rsidP="005031AC">
            <w:pPr>
              <w:jc w:val="center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募集</w:t>
            </w:r>
            <w:r w:rsidR="005031AC" w:rsidRPr="001E3E1B"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5031AC" w:rsidRPr="001E3E1B" w14:paraId="0207B275" w14:textId="77777777" w:rsidTr="00C14946">
        <w:trPr>
          <w:trHeight w:val="516"/>
          <w:jc w:val="center"/>
        </w:trPr>
        <w:tc>
          <w:tcPr>
            <w:tcW w:w="4536" w:type="dxa"/>
            <w:vAlign w:val="center"/>
          </w:tcPr>
          <w:p w14:paraId="1A74F392" w14:textId="01F8146E" w:rsidR="005031AC" w:rsidRPr="001E3E1B" w:rsidRDefault="005031AC" w:rsidP="005031AC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高等学校　卒</w:t>
            </w:r>
          </w:p>
        </w:tc>
        <w:tc>
          <w:tcPr>
            <w:tcW w:w="4394" w:type="dxa"/>
            <w:vAlign w:val="center"/>
          </w:tcPr>
          <w:p w14:paraId="13B0D5D3" w14:textId="06042FB8" w:rsidR="005031AC" w:rsidRPr="001E3E1B" w:rsidRDefault="005031AC" w:rsidP="005031AC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3491" w:rsidRPr="001E3E1B">
              <w:rPr>
                <w:rFonts w:hint="eastAsia"/>
                <w:sz w:val="24"/>
                <w:szCs w:val="24"/>
              </w:rPr>
              <w:t xml:space="preserve">　　　　　</w:t>
            </w:r>
            <w:r w:rsidRPr="001E3E1B">
              <w:rPr>
                <w:rFonts w:hint="eastAsia"/>
                <w:sz w:val="24"/>
                <w:szCs w:val="24"/>
              </w:rPr>
              <w:t xml:space="preserve">　名程度</w:t>
            </w:r>
          </w:p>
        </w:tc>
      </w:tr>
      <w:tr w:rsidR="005031AC" w:rsidRPr="001E3E1B" w14:paraId="25AD3F75" w14:textId="77777777" w:rsidTr="00C14946">
        <w:trPr>
          <w:trHeight w:val="516"/>
          <w:jc w:val="center"/>
        </w:trPr>
        <w:tc>
          <w:tcPr>
            <w:tcW w:w="4536" w:type="dxa"/>
            <w:vAlign w:val="center"/>
          </w:tcPr>
          <w:p w14:paraId="78066A0A" w14:textId="2CE790F8" w:rsidR="005031AC" w:rsidRPr="001E3E1B" w:rsidRDefault="005031AC" w:rsidP="005031AC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専門学校　卒</w:t>
            </w:r>
          </w:p>
        </w:tc>
        <w:tc>
          <w:tcPr>
            <w:tcW w:w="4394" w:type="dxa"/>
            <w:vAlign w:val="center"/>
          </w:tcPr>
          <w:p w14:paraId="291F0270" w14:textId="69A768D4" w:rsidR="005031AC" w:rsidRPr="001E3E1B" w:rsidRDefault="005031AC" w:rsidP="005031AC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3491" w:rsidRPr="001E3E1B">
              <w:rPr>
                <w:rFonts w:hint="eastAsia"/>
                <w:sz w:val="24"/>
                <w:szCs w:val="24"/>
              </w:rPr>
              <w:t xml:space="preserve">　　　　　</w:t>
            </w:r>
            <w:r w:rsidRPr="001E3E1B">
              <w:rPr>
                <w:rFonts w:hint="eastAsia"/>
                <w:sz w:val="24"/>
                <w:szCs w:val="24"/>
              </w:rPr>
              <w:t xml:space="preserve">　名程度</w:t>
            </w:r>
          </w:p>
        </w:tc>
      </w:tr>
      <w:tr w:rsidR="005031AC" w:rsidRPr="001E3E1B" w14:paraId="358CC0F1" w14:textId="77777777" w:rsidTr="00C14946">
        <w:trPr>
          <w:trHeight w:val="516"/>
          <w:jc w:val="center"/>
        </w:trPr>
        <w:tc>
          <w:tcPr>
            <w:tcW w:w="4536" w:type="dxa"/>
            <w:vAlign w:val="center"/>
          </w:tcPr>
          <w:p w14:paraId="27D8404B" w14:textId="4B4347CE" w:rsidR="005031AC" w:rsidRPr="001E3E1B" w:rsidRDefault="005031AC" w:rsidP="005031AC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短大・大学・大学院　卒</w:t>
            </w:r>
          </w:p>
        </w:tc>
        <w:tc>
          <w:tcPr>
            <w:tcW w:w="4394" w:type="dxa"/>
            <w:vAlign w:val="center"/>
          </w:tcPr>
          <w:p w14:paraId="2E27524B" w14:textId="566D75B0" w:rsidR="005031AC" w:rsidRPr="001E3E1B" w:rsidRDefault="005031AC" w:rsidP="005031AC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 xml:space="preserve">　　　　　　</w:t>
            </w:r>
            <w:r w:rsidR="00093491" w:rsidRPr="001E3E1B">
              <w:rPr>
                <w:rFonts w:hint="eastAsia"/>
                <w:sz w:val="24"/>
                <w:szCs w:val="24"/>
              </w:rPr>
              <w:t xml:space="preserve">　　　　　</w:t>
            </w:r>
            <w:r w:rsidRPr="001E3E1B">
              <w:rPr>
                <w:rFonts w:hint="eastAsia"/>
                <w:sz w:val="24"/>
                <w:szCs w:val="24"/>
              </w:rPr>
              <w:t xml:space="preserve">　名程度</w:t>
            </w:r>
          </w:p>
        </w:tc>
      </w:tr>
      <w:tr w:rsidR="00130A1D" w:rsidRPr="001E3E1B" w14:paraId="042B3F34" w14:textId="77777777" w:rsidTr="00C14946">
        <w:trPr>
          <w:trHeight w:val="516"/>
          <w:jc w:val="center"/>
        </w:trPr>
        <w:tc>
          <w:tcPr>
            <w:tcW w:w="4536" w:type="dxa"/>
            <w:vAlign w:val="center"/>
          </w:tcPr>
          <w:p w14:paraId="19776EC6" w14:textId="1EA0EAC4" w:rsidR="00130A1D" w:rsidRPr="001E3E1B" w:rsidRDefault="00130A1D" w:rsidP="00130A1D">
            <w:pPr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その他（　　　　　　　　　　　）卒</w:t>
            </w:r>
          </w:p>
        </w:tc>
        <w:tc>
          <w:tcPr>
            <w:tcW w:w="4394" w:type="dxa"/>
            <w:vAlign w:val="center"/>
          </w:tcPr>
          <w:p w14:paraId="15E16D4F" w14:textId="1E5B19DA" w:rsidR="00130A1D" w:rsidRPr="001E3E1B" w:rsidRDefault="00130A1D" w:rsidP="001E3E1B">
            <w:pPr>
              <w:ind w:firstLineChars="1200" w:firstLine="2880"/>
              <w:rPr>
                <w:sz w:val="24"/>
                <w:szCs w:val="24"/>
              </w:rPr>
            </w:pPr>
            <w:r w:rsidRPr="001E3E1B">
              <w:rPr>
                <w:rFonts w:hint="eastAsia"/>
                <w:sz w:val="24"/>
                <w:szCs w:val="24"/>
              </w:rPr>
              <w:t>名程度</w:t>
            </w:r>
          </w:p>
        </w:tc>
      </w:tr>
    </w:tbl>
    <w:p w14:paraId="4FDB4FF7" w14:textId="1DC4CF2D" w:rsidR="005031AC" w:rsidRDefault="005031AC" w:rsidP="005031AC">
      <w:r>
        <w:rPr>
          <w:rFonts w:hint="eastAsia"/>
        </w:rPr>
        <w:t xml:space="preserve">　　</w:t>
      </w:r>
    </w:p>
    <w:p w14:paraId="148E005F" w14:textId="26B0F3F6" w:rsidR="005031AC" w:rsidRDefault="005031AC" w:rsidP="005031AC"/>
    <w:p w14:paraId="6D8BE7BA" w14:textId="77777777" w:rsidR="005031AC" w:rsidRDefault="005031AC" w:rsidP="005031AC"/>
    <w:p w14:paraId="58F267E9" w14:textId="7A66ABD7" w:rsidR="005031AC" w:rsidRDefault="005031AC" w:rsidP="005031AC"/>
    <w:p w14:paraId="3AE65794" w14:textId="77777777" w:rsidR="005031AC" w:rsidRDefault="005031AC" w:rsidP="005031AC"/>
    <w:p w14:paraId="07A8436A" w14:textId="2AEB61D6" w:rsidR="005031AC" w:rsidRDefault="005031AC" w:rsidP="005031AC"/>
    <w:p w14:paraId="6F0D779B" w14:textId="2FBAF45A" w:rsidR="005031AC" w:rsidRDefault="005031AC" w:rsidP="005031AC"/>
    <w:p w14:paraId="323CE6C1" w14:textId="77777777" w:rsidR="001B2512" w:rsidRPr="00A460D2" w:rsidRDefault="001B2512" w:rsidP="005031AC"/>
    <w:p w14:paraId="3492A4A5" w14:textId="1199E9C6" w:rsidR="00A460D2" w:rsidRDefault="00A460D2" w:rsidP="00A460D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460D2" w:rsidSect="00225B33">
      <w:pgSz w:w="11906" w:h="16838" w:code="9"/>
      <w:pgMar w:top="1134" w:right="1134" w:bottom="1134" w:left="1134" w:header="284" w:footer="68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16EE3" w14:textId="77777777" w:rsidR="008952ED" w:rsidRDefault="008952ED" w:rsidP="002669F4">
      <w:r>
        <w:separator/>
      </w:r>
    </w:p>
  </w:endnote>
  <w:endnote w:type="continuationSeparator" w:id="0">
    <w:p w14:paraId="7955A1E2" w14:textId="77777777" w:rsidR="008952ED" w:rsidRDefault="008952ED" w:rsidP="0026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8C1A" w14:textId="77777777" w:rsidR="008952ED" w:rsidRDefault="008952ED" w:rsidP="002669F4">
      <w:r>
        <w:separator/>
      </w:r>
    </w:p>
  </w:footnote>
  <w:footnote w:type="continuationSeparator" w:id="0">
    <w:p w14:paraId="4439652A" w14:textId="77777777" w:rsidR="008952ED" w:rsidRDefault="008952ED" w:rsidP="0026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F397A"/>
    <w:multiLevelType w:val="hybridMultilevel"/>
    <w:tmpl w:val="EEBC4DCC"/>
    <w:lvl w:ilvl="0" w:tplc="F72E2A10">
      <w:start w:val="1"/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4"/>
    <w:rsid w:val="00010EDF"/>
    <w:rsid w:val="00055A9B"/>
    <w:rsid w:val="00076EB0"/>
    <w:rsid w:val="00092C41"/>
    <w:rsid w:val="00093491"/>
    <w:rsid w:val="000A65B1"/>
    <w:rsid w:val="000B2BD5"/>
    <w:rsid w:val="000B3316"/>
    <w:rsid w:val="000E6969"/>
    <w:rsid w:val="00112628"/>
    <w:rsid w:val="00114F52"/>
    <w:rsid w:val="0012723C"/>
    <w:rsid w:val="00130A1D"/>
    <w:rsid w:val="00163BEC"/>
    <w:rsid w:val="00175911"/>
    <w:rsid w:val="00186DB1"/>
    <w:rsid w:val="001A4E8E"/>
    <w:rsid w:val="001B2512"/>
    <w:rsid w:val="001E3E1B"/>
    <w:rsid w:val="001F2119"/>
    <w:rsid w:val="001F4572"/>
    <w:rsid w:val="001F6C05"/>
    <w:rsid w:val="0022463C"/>
    <w:rsid w:val="00225B33"/>
    <w:rsid w:val="00227713"/>
    <w:rsid w:val="002669F4"/>
    <w:rsid w:val="002714D5"/>
    <w:rsid w:val="0028688C"/>
    <w:rsid w:val="002C3DB2"/>
    <w:rsid w:val="002C5805"/>
    <w:rsid w:val="002D48C4"/>
    <w:rsid w:val="002E16BC"/>
    <w:rsid w:val="002E33C7"/>
    <w:rsid w:val="002F14CD"/>
    <w:rsid w:val="002F2499"/>
    <w:rsid w:val="002F4592"/>
    <w:rsid w:val="00300B52"/>
    <w:rsid w:val="003226F7"/>
    <w:rsid w:val="00340789"/>
    <w:rsid w:val="003513CD"/>
    <w:rsid w:val="00366C48"/>
    <w:rsid w:val="0038634C"/>
    <w:rsid w:val="003914BB"/>
    <w:rsid w:val="003922DC"/>
    <w:rsid w:val="003A6E25"/>
    <w:rsid w:val="003B1A13"/>
    <w:rsid w:val="003D6F59"/>
    <w:rsid w:val="003F5916"/>
    <w:rsid w:val="004059D3"/>
    <w:rsid w:val="00426676"/>
    <w:rsid w:val="00433E38"/>
    <w:rsid w:val="00434318"/>
    <w:rsid w:val="0045196E"/>
    <w:rsid w:val="00482B30"/>
    <w:rsid w:val="00496D17"/>
    <w:rsid w:val="004A1221"/>
    <w:rsid w:val="004B0B67"/>
    <w:rsid w:val="004B1F2C"/>
    <w:rsid w:val="004E37B3"/>
    <w:rsid w:val="004E4BB8"/>
    <w:rsid w:val="004E777D"/>
    <w:rsid w:val="004E7F07"/>
    <w:rsid w:val="004F1A45"/>
    <w:rsid w:val="004F280E"/>
    <w:rsid w:val="005031AC"/>
    <w:rsid w:val="005072AF"/>
    <w:rsid w:val="00511D3B"/>
    <w:rsid w:val="00530A22"/>
    <w:rsid w:val="0053211E"/>
    <w:rsid w:val="0054291F"/>
    <w:rsid w:val="0055226A"/>
    <w:rsid w:val="00593C0E"/>
    <w:rsid w:val="005C07EB"/>
    <w:rsid w:val="005C41A0"/>
    <w:rsid w:val="005E24FD"/>
    <w:rsid w:val="005E71E4"/>
    <w:rsid w:val="006221F3"/>
    <w:rsid w:val="00626D99"/>
    <w:rsid w:val="00637EF9"/>
    <w:rsid w:val="00684179"/>
    <w:rsid w:val="006C3E4B"/>
    <w:rsid w:val="006C589A"/>
    <w:rsid w:val="006D1570"/>
    <w:rsid w:val="006D3882"/>
    <w:rsid w:val="006E505E"/>
    <w:rsid w:val="007111F3"/>
    <w:rsid w:val="00723919"/>
    <w:rsid w:val="00740392"/>
    <w:rsid w:val="00794764"/>
    <w:rsid w:val="007A6AA4"/>
    <w:rsid w:val="007B1470"/>
    <w:rsid w:val="007B6A01"/>
    <w:rsid w:val="007C3E48"/>
    <w:rsid w:val="007E2B21"/>
    <w:rsid w:val="007F377B"/>
    <w:rsid w:val="007F3A64"/>
    <w:rsid w:val="007F768D"/>
    <w:rsid w:val="00821567"/>
    <w:rsid w:val="00823774"/>
    <w:rsid w:val="0082472D"/>
    <w:rsid w:val="00827868"/>
    <w:rsid w:val="008304D1"/>
    <w:rsid w:val="00881150"/>
    <w:rsid w:val="008952ED"/>
    <w:rsid w:val="00895558"/>
    <w:rsid w:val="008B4E5F"/>
    <w:rsid w:val="008B6D6F"/>
    <w:rsid w:val="008D6AAD"/>
    <w:rsid w:val="009130CB"/>
    <w:rsid w:val="00914331"/>
    <w:rsid w:val="00914570"/>
    <w:rsid w:val="00946AC6"/>
    <w:rsid w:val="00985D32"/>
    <w:rsid w:val="0099338B"/>
    <w:rsid w:val="009A57C5"/>
    <w:rsid w:val="009B1014"/>
    <w:rsid w:val="009D614B"/>
    <w:rsid w:val="009D6D07"/>
    <w:rsid w:val="009F00E4"/>
    <w:rsid w:val="009F2F71"/>
    <w:rsid w:val="009F5FAB"/>
    <w:rsid w:val="00A1042B"/>
    <w:rsid w:val="00A1785A"/>
    <w:rsid w:val="00A323A5"/>
    <w:rsid w:val="00A460D2"/>
    <w:rsid w:val="00A47DEC"/>
    <w:rsid w:val="00A860C9"/>
    <w:rsid w:val="00AA35C0"/>
    <w:rsid w:val="00AB410E"/>
    <w:rsid w:val="00AC15B5"/>
    <w:rsid w:val="00AC4D19"/>
    <w:rsid w:val="00AC637F"/>
    <w:rsid w:val="00AF2FA9"/>
    <w:rsid w:val="00AF3D2E"/>
    <w:rsid w:val="00B0243C"/>
    <w:rsid w:val="00B03D2D"/>
    <w:rsid w:val="00B219FD"/>
    <w:rsid w:val="00B31A6E"/>
    <w:rsid w:val="00B426E4"/>
    <w:rsid w:val="00B72EA7"/>
    <w:rsid w:val="00B82641"/>
    <w:rsid w:val="00B843FB"/>
    <w:rsid w:val="00BB4376"/>
    <w:rsid w:val="00BF1761"/>
    <w:rsid w:val="00C00DA2"/>
    <w:rsid w:val="00C01FB4"/>
    <w:rsid w:val="00C14946"/>
    <w:rsid w:val="00C54A60"/>
    <w:rsid w:val="00C57C64"/>
    <w:rsid w:val="00C66E89"/>
    <w:rsid w:val="00C76A0D"/>
    <w:rsid w:val="00C85CDE"/>
    <w:rsid w:val="00C94967"/>
    <w:rsid w:val="00C973B5"/>
    <w:rsid w:val="00CC0ABB"/>
    <w:rsid w:val="00CD125C"/>
    <w:rsid w:val="00CF70D8"/>
    <w:rsid w:val="00D16F7A"/>
    <w:rsid w:val="00D36BAA"/>
    <w:rsid w:val="00D65FC9"/>
    <w:rsid w:val="00D66515"/>
    <w:rsid w:val="00D73168"/>
    <w:rsid w:val="00D8108F"/>
    <w:rsid w:val="00D97205"/>
    <w:rsid w:val="00DA78DA"/>
    <w:rsid w:val="00DC1380"/>
    <w:rsid w:val="00DC7A04"/>
    <w:rsid w:val="00DD3707"/>
    <w:rsid w:val="00E037AC"/>
    <w:rsid w:val="00E21C7A"/>
    <w:rsid w:val="00E72369"/>
    <w:rsid w:val="00E76C2E"/>
    <w:rsid w:val="00E85924"/>
    <w:rsid w:val="00EA4366"/>
    <w:rsid w:val="00EC6B4C"/>
    <w:rsid w:val="00EE073F"/>
    <w:rsid w:val="00EF26CA"/>
    <w:rsid w:val="00F132F0"/>
    <w:rsid w:val="00F36BC0"/>
    <w:rsid w:val="00F42ED4"/>
    <w:rsid w:val="00F42F00"/>
    <w:rsid w:val="00F534E0"/>
    <w:rsid w:val="00F55355"/>
    <w:rsid w:val="00F66ECF"/>
    <w:rsid w:val="00F975EB"/>
    <w:rsid w:val="00FA4FE5"/>
    <w:rsid w:val="00FA64C6"/>
    <w:rsid w:val="00FE355D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02F9"/>
  <w15:docId w15:val="{70D489D6-C98C-4628-B23B-7AF211B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9F4"/>
  </w:style>
  <w:style w:type="paragraph" w:styleId="a5">
    <w:name w:val="footer"/>
    <w:basedOn w:val="a"/>
    <w:link w:val="a6"/>
    <w:uiPriority w:val="99"/>
    <w:unhideWhenUsed/>
    <w:rsid w:val="0026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9F4"/>
  </w:style>
  <w:style w:type="table" w:styleId="a7">
    <w:name w:val="Table Grid"/>
    <w:basedOn w:val="a1"/>
    <w:uiPriority w:val="59"/>
    <w:rsid w:val="002C5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9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8592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859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592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9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5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842A-C6CC-468D-8A5B-15B239EC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1C8ABF81.dotm</Template>
  <TotalTime>487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U0115</dc:creator>
  <cp:keywords/>
  <dc:description/>
  <cp:lastModifiedBy>井澤　孝介</cp:lastModifiedBy>
  <cp:revision>89</cp:revision>
  <cp:lastPrinted>2025-07-15T05:18:00Z</cp:lastPrinted>
  <dcterms:created xsi:type="dcterms:W3CDTF">2016-02-10T06:21:00Z</dcterms:created>
  <dcterms:modified xsi:type="dcterms:W3CDTF">2025-07-24T05:50:00Z</dcterms:modified>
</cp:coreProperties>
</file>