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C2" w:rsidRPr="0017629E" w:rsidRDefault="006B2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</w:t>
      </w:r>
      <w:r w:rsidR="009516B1">
        <w:rPr>
          <w:rFonts w:hint="eastAsia"/>
          <w:sz w:val="24"/>
          <w:szCs w:val="24"/>
        </w:rPr>
        <w:t>条</w:t>
      </w:r>
      <w:r w:rsidR="00215B46" w:rsidRPr="0017629E">
        <w:rPr>
          <w:rFonts w:hint="eastAsia"/>
          <w:sz w:val="24"/>
          <w:szCs w:val="24"/>
        </w:rPr>
        <w:t>関係）</w:t>
      </w:r>
    </w:p>
    <w:p w:rsidR="0017629E" w:rsidRPr="0017629E" w:rsidRDefault="00921C7F" w:rsidP="002D0BC0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2D0BC0">
        <w:rPr>
          <w:rFonts w:hint="eastAsia"/>
          <w:sz w:val="24"/>
          <w:szCs w:val="24"/>
        </w:rPr>
        <w:t xml:space="preserve">　　</w:t>
      </w:r>
      <w:r w:rsidR="0017629E" w:rsidRPr="0017629E">
        <w:rPr>
          <w:rFonts w:hint="eastAsia"/>
          <w:sz w:val="24"/>
          <w:szCs w:val="24"/>
        </w:rPr>
        <w:t>年　　月　　日</w:t>
      </w:r>
    </w:p>
    <w:p w:rsidR="0017629E" w:rsidRDefault="0017629E" w:rsidP="00176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白鷹町長　様</w:t>
      </w:r>
    </w:p>
    <w:p w:rsidR="0017629E" w:rsidRPr="0017629E" w:rsidRDefault="0017629E">
      <w:pPr>
        <w:rPr>
          <w:sz w:val="28"/>
          <w:szCs w:val="28"/>
        </w:rPr>
      </w:pPr>
    </w:p>
    <w:p w:rsidR="00215B46" w:rsidRPr="0017629E" w:rsidRDefault="008B477E" w:rsidP="001762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白鷹町</w:t>
      </w:r>
      <w:r w:rsidR="00370023">
        <w:rPr>
          <w:rFonts w:hint="eastAsia"/>
          <w:sz w:val="28"/>
          <w:szCs w:val="28"/>
        </w:rPr>
        <w:t>農業委員会</w:t>
      </w:r>
      <w:r w:rsidR="009B3B8C">
        <w:rPr>
          <w:rFonts w:hint="eastAsia"/>
          <w:sz w:val="28"/>
          <w:szCs w:val="28"/>
        </w:rPr>
        <w:t>委員</w:t>
      </w:r>
      <w:r w:rsidR="006B2A7E">
        <w:rPr>
          <w:rFonts w:hint="eastAsia"/>
          <w:sz w:val="28"/>
          <w:szCs w:val="28"/>
        </w:rPr>
        <w:t>候補者応募</w:t>
      </w:r>
      <w:r>
        <w:rPr>
          <w:rFonts w:hint="eastAsia"/>
          <w:sz w:val="28"/>
          <w:szCs w:val="28"/>
        </w:rPr>
        <w:t>届出書</w:t>
      </w:r>
    </w:p>
    <w:p w:rsidR="00215B46" w:rsidRPr="0017629E" w:rsidRDefault="00215B46" w:rsidP="0017629E">
      <w:pPr>
        <w:ind w:firstLineChars="400" w:firstLine="1168"/>
        <w:jc w:val="left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白鷹町</w:t>
      </w:r>
      <w:r w:rsidR="00370023">
        <w:rPr>
          <w:rFonts w:hint="eastAsia"/>
          <w:sz w:val="24"/>
          <w:szCs w:val="24"/>
        </w:rPr>
        <w:t>農業委員会</w:t>
      </w:r>
      <w:r w:rsidR="009B3B8C">
        <w:rPr>
          <w:rFonts w:hint="eastAsia"/>
          <w:sz w:val="24"/>
          <w:szCs w:val="24"/>
        </w:rPr>
        <w:t>委員</w:t>
      </w:r>
      <w:r w:rsidR="006B2A7E">
        <w:rPr>
          <w:rFonts w:hint="eastAsia"/>
          <w:sz w:val="24"/>
          <w:szCs w:val="24"/>
        </w:rPr>
        <w:t>に応募</w:t>
      </w:r>
      <w:r w:rsidRPr="0017629E">
        <w:rPr>
          <w:rFonts w:hint="eastAsia"/>
          <w:sz w:val="24"/>
          <w:szCs w:val="24"/>
        </w:rPr>
        <w:t>します。</w:t>
      </w:r>
    </w:p>
    <w:p w:rsidR="00215B46" w:rsidRPr="0017629E" w:rsidRDefault="00215B46" w:rsidP="0017629E">
      <w:pPr>
        <w:jc w:val="center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Ind w:w="401" w:type="dxa"/>
        <w:tblLayout w:type="fixed"/>
        <w:tblLook w:val="04A0" w:firstRow="1" w:lastRow="0" w:firstColumn="1" w:lastColumn="0" w:noHBand="0" w:noVBand="1"/>
      </w:tblPr>
      <w:tblGrid>
        <w:gridCol w:w="714"/>
        <w:gridCol w:w="387"/>
        <w:gridCol w:w="567"/>
        <w:gridCol w:w="708"/>
        <w:gridCol w:w="427"/>
        <w:gridCol w:w="23"/>
        <w:gridCol w:w="969"/>
        <w:gridCol w:w="23"/>
        <w:gridCol w:w="260"/>
        <w:gridCol w:w="426"/>
        <w:gridCol w:w="284"/>
        <w:gridCol w:w="995"/>
        <w:gridCol w:w="426"/>
        <w:gridCol w:w="995"/>
        <w:gridCol w:w="1659"/>
      </w:tblGrid>
      <w:tr w:rsidR="006B2A7E" w:rsidTr="00370023">
        <w:trPr>
          <w:trHeight w:val="926"/>
        </w:trPr>
        <w:tc>
          <w:tcPr>
            <w:tcW w:w="714" w:type="dxa"/>
            <w:vMerge w:val="restart"/>
            <w:textDirection w:val="tbRlV"/>
            <w:vAlign w:val="center"/>
          </w:tcPr>
          <w:p w:rsidR="006B2A7E" w:rsidRPr="00836A71" w:rsidRDefault="00370023" w:rsidP="009725A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B3B8C">
              <w:rPr>
                <w:rFonts w:hint="eastAsia"/>
                <w:sz w:val="24"/>
                <w:szCs w:val="24"/>
              </w:rPr>
              <w:t>委員</w:t>
            </w:r>
            <w:r w:rsidR="009725AC">
              <w:rPr>
                <w:rFonts w:hint="eastAsia"/>
                <w:sz w:val="24"/>
                <w:szCs w:val="24"/>
              </w:rPr>
              <w:t>に応募する者</w:t>
            </w:r>
          </w:p>
        </w:tc>
        <w:tc>
          <w:tcPr>
            <w:tcW w:w="954" w:type="dxa"/>
            <w:gridSpan w:val="2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8"/>
          </w:tcPr>
          <w:p w:rsidR="006B2A7E" w:rsidRPr="00836A71" w:rsidRDefault="006B2A7E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</w:tr>
      <w:tr w:rsidR="006B2A7E" w:rsidTr="00370023">
        <w:trPr>
          <w:cantSplit/>
          <w:trHeight w:val="996"/>
        </w:trPr>
        <w:tc>
          <w:tcPr>
            <w:tcW w:w="714" w:type="dxa"/>
            <w:vMerge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6B2A7E" w:rsidRPr="00CB49C0" w:rsidRDefault="006B2A7E" w:rsidP="00EF00FA">
            <w:pPr>
              <w:ind w:left="113" w:right="113"/>
            </w:pPr>
            <w:r w:rsidRPr="00CB49C0">
              <w:rPr>
                <w:rFonts w:hint="eastAsia"/>
              </w:rPr>
              <w:t>性　別</w:t>
            </w:r>
          </w:p>
        </w:tc>
        <w:tc>
          <w:tcPr>
            <w:tcW w:w="1275" w:type="dxa"/>
            <w:gridSpan w:val="2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6B2A7E" w:rsidRPr="00CB49C0" w:rsidRDefault="006B2A7E" w:rsidP="00836A71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　齢</w:t>
            </w:r>
          </w:p>
        </w:tc>
        <w:tc>
          <w:tcPr>
            <w:tcW w:w="1275" w:type="dxa"/>
            <w:gridSpan w:val="4"/>
            <w:vAlign w:val="bottom"/>
          </w:tcPr>
          <w:p w:rsidR="006B2A7E" w:rsidRPr="00836A71" w:rsidRDefault="006B2A7E" w:rsidP="00836A71">
            <w:pPr>
              <w:jc w:val="right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textDirection w:val="tbRlV"/>
            <w:vAlign w:val="center"/>
          </w:tcPr>
          <w:p w:rsidR="006B2A7E" w:rsidRPr="00CB49C0" w:rsidRDefault="006B2A7E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職　業</w:t>
            </w:r>
          </w:p>
        </w:tc>
        <w:tc>
          <w:tcPr>
            <w:tcW w:w="1705" w:type="dxa"/>
            <w:gridSpan w:val="3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B2A7E" w:rsidRPr="00CB49C0" w:rsidRDefault="006B2A7E" w:rsidP="00CB49C0">
            <w:pPr>
              <w:jc w:val="center"/>
            </w:pPr>
            <w:r w:rsidRPr="00CB49C0">
              <w:rPr>
                <w:rFonts w:hint="eastAsia"/>
              </w:rPr>
              <w:t>電話</w:t>
            </w:r>
          </w:p>
          <w:p w:rsidR="006B2A7E" w:rsidRPr="00836A71" w:rsidRDefault="006B2A7E" w:rsidP="00CB49C0">
            <w:pPr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</w:rPr>
              <w:t>番号</w:t>
            </w:r>
          </w:p>
        </w:tc>
        <w:tc>
          <w:tcPr>
            <w:tcW w:w="1659" w:type="dxa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</w:tr>
      <w:tr w:rsidR="006B2A7E" w:rsidTr="00370023">
        <w:trPr>
          <w:trHeight w:val="699"/>
        </w:trPr>
        <w:tc>
          <w:tcPr>
            <w:tcW w:w="714" w:type="dxa"/>
            <w:vMerge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6"/>
            <w:vAlign w:val="center"/>
          </w:tcPr>
          <w:p w:rsidR="006B2A7E" w:rsidRPr="00836A71" w:rsidRDefault="006B2A7E" w:rsidP="00CB4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629E">
              <w:rPr>
                <w:rFonts w:hint="eastAsia"/>
              </w:rPr>
              <w:t>経歴及び農業経営の概況</w:t>
            </w:r>
          </w:p>
        </w:tc>
        <w:tc>
          <w:tcPr>
            <w:tcW w:w="5068" w:type="dxa"/>
            <w:gridSpan w:val="8"/>
          </w:tcPr>
          <w:p w:rsidR="006B2A7E" w:rsidRPr="009B3B8C" w:rsidRDefault="009B3B8C">
            <w:r w:rsidRPr="009B3B8C">
              <w:rPr>
                <w:rFonts w:hint="eastAsia"/>
              </w:rPr>
              <w:t>（耕作面積、作物等）</w:t>
            </w:r>
          </w:p>
          <w:p w:rsidR="009725AC" w:rsidRPr="00836A71" w:rsidRDefault="009725AC">
            <w:pPr>
              <w:rPr>
                <w:sz w:val="24"/>
                <w:szCs w:val="24"/>
              </w:rPr>
            </w:pPr>
          </w:p>
        </w:tc>
      </w:tr>
      <w:tr w:rsidR="00370023" w:rsidTr="00966245">
        <w:trPr>
          <w:trHeight w:val="981"/>
        </w:trPr>
        <w:tc>
          <w:tcPr>
            <w:tcW w:w="714" w:type="dxa"/>
            <w:vMerge/>
          </w:tcPr>
          <w:p w:rsidR="00370023" w:rsidRPr="00836A71" w:rsidRDefault="00370023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6"/>
            <w:vAlign w:val="center"/>
          </w:tcPr>
          <w:p w:rsidR="00370023" w:rsidRPr="00CB49C0" w:rsidRDefault="00370023" w:rsidP="009B3B8C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17629E">
              <w:rPr>
                <w:rFonts w:hint="eastAsia"/>
              </w:rPr>
              <w:t>認定農業者又は準ずる者の該当の有無</w:t>
            </w:r>
          </w:p>
        </w:tc>
        <w:tc>
          <w:tcPr>
            <w:tcW w:w="5068" w:type="dxa"/>
            <w:gridSpan w:val="8"/>
            <w:vAlign w:val="center"/>
          </w:tcPr>
          <w:p w:rsidR="00370023" w:rsidRPr="00836A71" w:rsidRDefault="00370023" w:rsidP="003700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370023" w:rsidTr="00370023">
        <w:trPr>
          <w:trHeight w:val="1544"/>
        </w:trPr>
        <w:tc>
          <w:tcPr>
            <w:tcW w:w="714" w:type="dxa"/>
            <w:vMerge/>
            <w:textDirection w:val="tbRlV"/>
            <w:vAlign w:val="center"/>
          </w:tcPr>
          <w:p w:rsidR="00370023" w:rsidRPr="00836A71" w:rsidRDefault="00370023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5"/>
            <w:vAlign w:val="center"/>
          </w:tcPr>
          <w:p w:rsidR="00370023" w:rsidRPr="006B2A7E" w:rsidRDefault="00370023" w:rsidP="006B2A7E">
            <w:r>
              <w:rPr>
                <w:rFonts w:hint="eastAsia"/>
              </w:rPr>
              <w:t>応募</w:t>
            </w:r>
            <w:r w:rsidRPr="0017629E">
              <w:rPr>
                <w:rFonts w:hint="eastAsia"/>
              </w:rPr>
              <w:t>の理由</w:t>
            </w:r>
          </w:p>
        </w:tc>
        <w:tc>
          <w:tcPr>
            <w:tcW w:w="6037" w:type="dxa"/>
            <w:gridSpan w:val="9"/>
          </w:tcPr>
          <w:p w:rsidR="00370023" w:rsidRPr="00836A71" w:rsidRDefault="00370023" w:rsidP="006B2A7E">
            <w:pPr>
              <w:jc w:val="center"/>
              <w:rPr>
                <w:sz w:val="24"/>
                <w:szCs w:val="24"/>
              </w:rPr>
            </w:pPr>
          </w:p>
        </w:tc>
      </w:tr>
      <w:tr w:rsidR="00370023" w:rsidTr="00370023">
        <w:trPr>
          <w:cantSplit/>
          <w:trHeight w:val="1413"/>
        </w:trPr>
        <w:tc>
          <w:tcPr>
            <w:tcW w:w="714" w:type="dxa"/>
            <w:vMerge/>
          </w:tcPr>
          <w:p w:rsidR="00370023" w:rsidRPr="00836A71" w:rsidRDefault="00370023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gridSpan w:val="7"/>
            <w:vAlign w:val="center"/>
          </w:tcPr>
          <w:p w:rsidR="00370023" w:rsidRPr="00836A71" w:rsidRDefault="00370023" w:rsidP="0096624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>農業委員会委員、農地利用最適化推進委員の両方に応募</w:t>
            </w:r>
            <w:r w:rsidRPr="0017629E">
              <w:rPr>
                <w:rFonts w:hint="eastAsia"/>
              </w:rPr>
              <w:t>しているかの別</w:t>
            </w:r>
          </w:p>
        </w:tc>
        <w:tc>
          <w:tcPr>
            <w:tcW w:w="5045" w:type="dxa"/>
            <w:gridSpan w:val="7"/>
          </w:tcPr>
          <w:p w:rsidR="00370023" w:rsidRDefault="00370023" w:rsidP="009725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□両方に応募</w:t>
            </w:r>
            <w:r w:rsidRPr="009725AC">
              <w:rPr>
                <w:rFonts w:hint="eastAsia"/>
                <w:sz w:val="24"/>
                <w:szCs w:val="24"/>
              </w:rPr>
              <w:t>している</w:t>
            </w:r>
          </w:p>
          <w:p w:rsidR="00370023" w:rsidRPr="00836A71" w:rsidRDefault="00370023" w:rsidP="00BA751C">
            <w:pPr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農業委員会委員</w:t>
            </w:r>
            <w:r w:rsidRPr="009725AC">
              <w:rPr>
                <w:rFonts w:hint="eastAsia"/>
                <w:sz w:val="24"/>
                <w:szCs w:val="24"/>
              </w:rPr>
              <w:t>のみ</w:t>
            </w:r>
          </w:p>
        </w:tc>
      </w:tr>
      <w:tr w:rsidR="00370023" w:rsidTr="00370023">
        <w:trPr>
          <w:trHeight w:val="1403"/>
        </w:trPr>
        <w:tc>
          <w:tcPr>
            <w:tcW w:w="8863" w:type="dxa"/>
            <w:gridSpan w:val="15"/>
          </w:tcPr>
          <w:p w:rsidR="00370023" w:rsidRPr="009725AC" w:rsidRDefault="00370023" w:rsidP="009725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215B46" w:rsidRPr="00215B46" w:rsidRDefault="00215B46"/>
    <w:sectPr w:rsidR="00215B46" w:rsidRPr="00215B46" w:rsidSect="00CC1433">
      <w:pgSz w:w="11906" w:h="16838" w:code="9"/>
      <w:pgMar w:top="1418" w:right="1134" w:bottom="1213" w:left="1134" w:header="851" w:footer="992" w:gutter="0"/>
      <w:paperSrc w:first="7" w:other="7"/>
      <w:cols w:space="425"/>
      <w:docGrid w:type="linesAndChars"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3BA"/>
    <w:multiLevelType w:val="hybridMultilevel"/>
    <w:tmpl w:val="07687284"/>
    <w:lvl w:ilvl="0" w:tplc="80AE0E4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46"/>
    <w:rsid w:val="00097F11"/>
    <w:rsid w:val="00116AB1"/>
    <w:rsid w:val="0017629E"/>
    <w:rsid w:val="00215B46"/>
    <w:rsid w:val="00294732"/>
    <w:rsid w:val="002D0BC0"/>
    <w:rsid w:val="002E4C06"/>
    <w:rsid w:val="00370023"/>
    <w:rsid w:val="0039644B"/>
    <w:rsid w:val="004B0E50"/>
    <w:rsid w:val="004F29C2"/>
    <w:rsid w:val="00516F89"/>
    <w:rsid w:val="00615886"/>
    <w:rsid w:val="00662551"/>
    <w:rsid w:val="00694FAB"/>
    <w:rsid w:val="006B2A7E"/>
    <w:rsid w:val="006E688B"/>
    <w:rsid w:val="006F4A35"/>
    <w:rsid w:val="007A42C5"/>
    <w:rsid w:val="007B4E40"/>
    <w:rsid w:val="00814085"/>
    <w:rsid w:val="00836A71"/>
    <w:rsid w:val="008B477E"/>
    <w:rsid w:val="009045E0"/>
    <w:rsid w:val="00921C7F"/>
    <w:rsid w:val="009516B1"/>
    <w:rsid w:val="00966245"/>
    <w:rsid w:val="009725AC"/>
    <w:rsid w:val="009B3B8C"/>
    <w:rsid w:val="00A93633"/>
    <w:rsid w:val="00B64CB3"/>
    <w:rsid w:val="00CB49C0"/>
    <w:rsid w:val="00CC1433"/>
    <w:rsid w:val="00D12E84"/>
    <w:rsid w:val="00DF5B3A"/>
    <w:rsid w:val="00E25966"/>
    <w:rsid w:val="00EA5C0F"/>
    <w:rsid w:val="00EF00FA"/>
    <w:rsid w:val="00F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60829"/>
  <w15:docId w15:val="{9CB7E70F-6995-41DB-B991-AFE77E06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E84"/>
    <w:pPr>
      <w:widowControl w:val="0"/>
      <w:autoSpaceDE w:val="0"/>
      <w:autoSpaceDN w:val="0"/>
      <w:spacing w:line="358" w:lineRule="atLeast"/>
      <w:jc w:val="both"/>
    </w:pPr>
    <w:rPr>
      <w:rFonts w:ascii="ＭＳ 明朝" w:hAnsi="Century" w:cs="ＭＳ 明朝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33"/>
    <w:rPr>
      <w:b/>
      <w:bCs/>
    </w:rPr>
  </w:style>
  <w:style w:type="paragraph" w:styleId="a4">
    <w:name w:val="List Paragraph"/>
    <w:basedOn w:val="a"/>
    <w:uiPriority w:val="34"/>
    <w:qFormat/>
    <w:rsid w:val="00B64CB3"/>
    <w:pPr>
      <w:ind w:leftChars="400" w:left="840"/>
    </w:pPr>
    <w:rPr>
      <w:rFonts w:cs="Times New Roman"/>
    </w:rPr>
  </w:style>
  <w:style w:type="table" w:styleId="a5">
    <w:name w:val="Table Grid"/>
    <w:basedOn w:val="a1"/>
    <w:uiPriority w:val="59"/>
    <w:rsid w:val="0021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2596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25966"/>
    <w:rPr>
      <w:rFonts w:ascii="ＭＳ 明朝" w:hAnsi="Century" w:cs="ＭＳ 明朝"/>
      <w:spacing w:val="26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2596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25966"/>
    <w:rPr>
      <w:rFonts w:ascii="ＭＳ 明朝" w:hAnsi="Century" w:cs="ＭＳ 明朝"/>
      <w:spacing w:val="26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1C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1C7F"/>
    <w:rPr>
      <w:rFonts w:asciiTheme="majorHAnsi" w:eastAsiaTheme="majorEastAsia" w:hAnsiTheme="majorHAnsi" w:cstheme="majorBidi"/>
      <w:spacing w:val="2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E5D8ECEB</Template>
  <TotalTime>17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s1433</dc:creator>
  <cp:lastModifiedBy>関　宏道</cp:lastModifiedBy>
  <cp:revision>9</cp:revision>
  <cp:lastPrinted>2020-01-22T05:58:00Z</cp:lastPrinted>
  <dcterms:created xsi:type="dcterms:W3CDTF">2016-10-19T04:30:00Z</dcterms:created>
  <dcterms:modified xsi:type="dcterms:W3CDTF">2020-01-22T05:58:00Z</dcterms:modified>
</cp:coreProperties>
</file>