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86" w:rsidRPr="0021050D" w:rsidRDefault="00E86DD5" w:rsidP="00E03E22">
      <w:pPr>
        <w:jc w:val="center"/>
        <w:rPr>
          <w:rFonts w:ascii="ＭＳ 明朝" w:eastAsia="ＭＳ 明朝" w:hAnsi="ＭＳ 明朝"/>
          <w:sz w:val="28"/>
        </w:rPr>
      </w:pPr>
      <w:bookmarkStart w:id="0" w:name="_Hlk177633357"/>
      <w:r w:rsidRPr="0021050D">
        <w:rPr>
          <w:rFonts w:ascii="ＭＳ 明朝" w:eastAsia="ＭＳ 明朝" w:hAnsi="ＭＳ 明朝" w:hint="eastAsia"/>
          <w:sz w:val="28"/>
        </w:rPr>
        <w:t>農用地利用計画</w:t>
      </w:r>
      <w:bookmarkEnd w:id="0"/>
      <w:r w:rsidRPr="0021050D">
        <w:rPr>
          <w:rFonts w:ascii="ＭＳ 明朝" w:eastAsia="ＭＳ 明朝" w:hAnsi="ＭＳ 明朝" w:hint="eastAsia"/>
          <w:sz w:val="28"/>
        </w:rPr>
        <w:t>の変更申出書（軽微変更）</w:t>
      </w:r>
    </w:p>
    <w:p w:rsidR="00E03E22" w:rsidRPr="005010A7" w:rsidRDefault="00E03E22">
      <w:pPr>
        <w:rPr>
          <w:rFonts w:ascii="ＭＳ 明朝" w:eastAsia="ＭＳ 明朝" w:hAnsi="ＭＳ 明朝"/>
        </w:rPr>
      </w:pPr>
    </w:p>
    <w:p w:rsidR="00E03E22" w:rsidRPr="00B43822" w:rsidRDefault="00E03E22">
      <w:pPr>
        <w:rPr>
          <w:rFonts w:ascii="ＭＳ 明朝" w:eastAsia="ＭＳ 明朝" w:hAnsi="ＭＳ 明朝"/>
          <w:sz w:val="24"/>
          <w:szCs w:val="24"/>
        </w:rPr>
      </w:pPr>
    </w:p>
    <w:p w:rsidR="00E03E22" w:rsidRPr="00B43822" w:rsidRDefault="00E03E22" w:rsidP="005010A7">
      <w:pPr>
        <w:jc w:val="right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>年</w:t>
      </w:r>
      <w:r w:rsidR="00A563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3822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A563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3822">
        <w:rPr>
          <w:rFonts w:ascii="ＭＳ 明朝" w:eastAsia="ＭＳ 明朝" w:hAnsi="ＭＳ 明朝" w:hint="eastAsia"/>
          <w:sz w:val="24"/>
          <w:szCs w:val="24"/>
        </w:rPr>
        <w:t>日</w:t>
      </w:r>
    </w:p>
    <w:p w:rsidR="00E03E22" w:rsidRPr="00B43822" w:rsidRDefault="00E03E22">
      <w:pPr>
        <w:rPr>
          <w:rFonts w:ascii="ＭＳ 明朝" w:eastAsia="ＭＳ 明朝" w:hAnsi="ＭＳ 明朝"/>
          <w:sz w:val="24"/>
          <w:szCs w:val="24"/>
        </w:rPr>
      </w:pPr>
    </w:p>
    <w:p w:rsidR="00E03E22" w:rsidRPr="00B43822" w:rsidRDefault="00E03E22" w:rsidP="005010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 xml:space="preserve">白鷹町長　</w:t>
      </w:r>
      <w:r w:rsidR="002105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3822">
        <w:rPr>
          <w:rFonts w:ascii="ＭＳ 明朝" w:eastAsia="ＭＳ 明朝" w:hAnsi="ＭＳ 明朝" w:hint="eastAsia"/>
          <w:sz w:val="24"/>
          <w:szCs w:val="24"/>
        </w:rPr>
        <w:t>様</w:t>
      </w:r>
    </w:p>
    <w:p w:rsidR="00E03E22" w:rsidRPr="00B43822" w:rsidRDefault="00E03E22">
      <w:pPr>
        <w:rPr>
          <w:rFonts w:ascii="ＭＳ 明朝" w:eastAsia="ＭＳ 明朝" w:hAnsi="ＭＳ 明朝"/>
          <w:sz w:val="24"/>
          <w:szCs w:val="24"/>
        </w:rPr>
      </w:pPr>
    </w:p>
    <w:p w:rsidR="00E03E22" w:rsidRPr="00B43822" w:rsidRDefault="00C522D3" w:rsidP="00B4382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>申出</w:t>
      </w:r>
      <w:r w:rsidR="00E03E22" w:rsidRPr="00B43822">
        <w:rPr>
          <w:rFonts w:ascii="ＭＳ 明朝" w:eastAsia="ＭＳ 明朝" w:hAnsi="ＭＳ 明朝" w:hint="eastAsia"/>
          <w:sz w:val="24"/>
          <w:szCs w:val="24"/>
        </w:rPr>
        <w:t>者</w:t>
      </w:r>
    </w:p>
    <w:p w:rsidR="00E03E22" w:rsidRPr="00B43822" w:rsidRDefault="00E03E22" w:rsidP="00B4382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>住</w:t>
      </w:r>
      <w:r w:rsidR="005010A7" w:rsidRPr="00B43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3822">
        <w:rPr>
          <w:rFonts w:ascii="ＭＳ 明朝" w:eastAsia="ＭＳ 明朝" w:hAnsi="ＭＳ 明朝" w:hint="eastAsia"/>
          <w:sz w:val="24"/>
          <w:szCs w:val="24"/>
        </w:rPr>
        <w:t>所</w:t>
      </w:r>
    </w:p>
    <w:p w:rsidR="00E03E22" w:rsidRDefault="00E03E22" w:rsidP="00B4382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>氏</w:t>
      </w:r>
      <w:r w:rsidR="005010A7" w:rsidRPr="00B43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3822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B43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0A7" w:rsidRPr="00B438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38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10A7" w:rsidRPr="00B4382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43822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21050D" w:rsidRDefault="0021050D" w:rsidP="0021050D">
      <w:pPr>
        <w:rPr>
          <w:rFonts w:ascii="ＭＳ 明朝" w:eastAsia="ＭＳ 明朝" w:hAnsi="ＭＳ 明朝"/>
          <w:sz w:val="24"/>
          <w:szCs w:val="24"/>
        </w:rPr>
      </w:pPr>
    </w:p>
    <w:p w:rsidR="00CA2A15" w:rsidRPr="0021050D" w:rsidRDefault="00CA2A15" w:rsidP="0021050D">
      <w:pPr>
        <w:rPr>
          <w:rFonts w:ascii="ＭＳ 明朝" w:eastAsia="ＭＳ 明朝" w:hAnsi="ＭＳ 明朝"/>
          <w:sz w:val="24"/>
          <w:szCs w:val="24"/>
        </w:rPr>
      </w:pPr>
    </w:p>
    <w:p w:rsidR="00E03E22" w:rsidRPr="00B43822" w:rsidRDefault="00E03E22">
      <w:pPr>
        <w:rPr>
          <w:rFonts w:ascii="ＭＳ 明朝" w:eastAsia="ＭＳ 明朝" w:hAnsi="ＭＳ 明朝"/>
          <w:sz w:val="24"/>
          <w:szCs w:val="24"/>
        </w:rPr>
      </w:pPr>
    </w:p>
    <w:p w:rsidR="00E03E22" w:rsidRPr="00B43822" w:rsidRDefault="00E03E22" w:rsidP="00B4382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3822" w:rsidRPr="00B43822">
        <w:rPr>
          <w:rFonts w:ascii="ＭＳ 明朝" w:eastAsia="ＭＳ 明朝" w:hAnsi="ＭＳ 明朝" w:hint="eastAsia"/>
          <w:sz w:val="24"/>
          <w:szCs w:val="24"/>
        </w:rPr>
        <w:t>農業振興地域整備計画の農用地区域にある土地について、</w:t>
      </w:r>
      <w:r w:rsidR="007D4377" w:rsidRPr="00B43822">
        <w:rPr>
          <w:rFonts w:ascii="ＭＳ 明朝" w:eastAsia="ＭＳ 明朝" w:hAnsi="ＭＳ 明朝" w:hint="eastAsia"/>
          <w:sz w:val="24"/>
          <w:szCs w:val="24"/>
        </w:rPr>
        <w:t>農業上の用途区分</w:t>
      </w:r>
      <w:r w:rsidR="00B43822" w:rsidRPr="00B43822">
        <w:rPr>
          <w:rFonts w:ascii="ＭＳ 明朝" w:eastAsia="ＭＳ 明朝" w:hAnsi="ＭＳ 明朝" w:hint="eastAsia"/>
          <w:sz w:val="24"/>
          <w:szCs w:val="24"/>
        </w:rPr>
        <w:t>を</w:t>
      </w:r>
      <w:r w:rsidR="007D4377" w:rsidRPr="00B43822">
        <w:rPr>
          <w:rFonts w:ascii="ＭＳ 明朝" w:eastAsia="ＭＳ 明朝" w:hAnsi="ＭＳ 明朝" w:hint="eastAsia"/>
          <w:sz w:val="24"/>
          <w:szCs w:val="24"/>
        </w:rPr>
        <w:t>変更</w:t>
      </w:r>
      <w:r w:rsidR="00B43822" w:rsidRPr="00B43822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EF4B7A" w:rsidRPr="00B43822">
        <w:rPr>
          <w:rFonts w:ascii="ＭＳ 明朝" w:eastAsia="ＭＳ 明朝" w:hAnsi="ＭＳ 明朝" w:hint="eastAsia"/>
          <w:sz w:val="24"/>
          <w:szCs w:val="24"/>
        </w:rPr>
        <w:t>別添事業計画書</w:t>
      </w:r>
      <w:r w:rsidR="007D4377" w:rsidRPr="00B43822">
        <w:rPr>
          <w:rFonts w:ascii="ＭＳ 明朝" w:eastAsia="ＭＳ 明朝" w:hAnsi="ＭＳ 明朝" w:hint="eastAsia"/>
          <w:sz w:val="24"/>
          <w:szCs w:val="24"/>
        </w:rPr>
        <w:t>のとおり</w:t>
      </w:r>
      <w:r w:rsidR="00EF4B7A" w:rsidRPr="00B43822">
        <w:rPr>
          <w:rFonts w:ascii="ＭＳ 明朝" w:eastAsia="ＭＳ 明朝" w:hAnsi="ＭＳ 明朝" w:hint="eastAsia"/>
          <w:sz w:val="24"/>
          <w:szCs w:val="24"/>
        </w:rPr>
        <w:t>申出</w:t>
      </w:r>
      <w:r w:rsidR="007D4377" w:rsidRPr="00B4382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D4377" w:rsidRDefault="007D4377" w:rsidP="00B4382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43822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204173657"/>
      <w:r w:rsidR="0060720B" w:rsidRPr="0060720B">
        <w:rPr>
          <w:rFonts w:ascii="ＭＳ 明朝" w:eastAsia="ＭＳ 明朝" w:hAnsi="ＭＳ 明朝" w:hint="eastAsia"/>
          <w:sz w:val="24"/>
          <w:szCs w:val="24"/>
        </w:rPr>
        <w:t>なお、農用地利用計画の変更等に伴う手続き</w:t>
      </w:r>
      <w:r w:rsidR="00F105E9">
        <w:rPr>
          <w:rFonts w:ascii="ＭＳ 明朝" w:eastAsia="ＭＳ 明朝" w:hAnsi="ＭＳ 明朝" w:hint="eastAsia"/>
          <w:sz w:val="24"/>
          <w:szCs w:val="24"/>
        </w:rPr>
        <w:t>に関する一切の権限を</w:t>
      </w:r>
      <w:bookmarkStart w:id="2" w:name="_Hlk204174173"/>
      <w:bookmarkStart w:id="3" w:name="_GoBack"/>
      <w:r w:rsidR="00216D03">
        <w:rPr>
          <w:rFonts w:ascii="ＭＳ 明朝" w:eastAsia="ＭＳ 明朝" w:hAnsi="ＭＳ 明朝" w:hint="eastAsia"/>
          <w:sz w:val="24"/>
          <w:szCs w:val="24"/>
        </w:rPr>
        <w:t>、</w:t>
      </w:r>
      <w:r w:rsidR="00CA2A15">
        <w:rPr>
          <w:rFonts w:ascii="ＭＳ 明朝" w:eastAsia="ＭＳ 明朝" w:hAnsi="ＭＳ 明朝" w:hint="eastAsia"/>
          <w:sz w:val="24"/>
          <w:szCs w:val="24"/>
        </w:rPr>
        <w:t>下</w:t>
      </w:r>
      <w:r w:rsidR="0060720B" w:rsidRPr="0060720B">
        <w:rPr>
          <w:rFonts w:ascii="ＭＳ 明朝" w:eastAsia="ＭＳ 明朝" w:hAnsi="ＭＳ 明朝" w:hint="eastAsia"/>
          <w:sz w:val="24"/>
          <w:szCs w:val="24"/>
        </w:rPr>
        <w:t>記</w:t>
      </w:r>
      <w:r w:rsidR="00CA2A15">
        <w:rPr>
          <w:rFonts w:ascii="ＭＳ 明朝" w:eastAsia="ＭＳ 明朝" w:hAnsi="ＭＳ 明朝" w:hint="eastAsia"/>
          <w:sz w:val="24"/>
          <w:szCs w:val="24"/>
        </w:rPr>
        <w:t>の</w:t>
      </w:r>
      <w:r w:rsidR="00216D03">
        <w:rPr>
          <w:rFonts w:ascii="ＭＳ 明朝" w:eastAsia="ＭＳ 明朝" w:hAnsi="ＭＳ 明朝" w:hint="eastAsia"/>
          <w:sz w:val="24"/>
          <w:szCs w:val="24"/>
        </w:rPr>
        <w:t>行政書士を</w:t>
      </w:r>
      <w:r w:rsidR="0060720B" w:rsidRPr="0060720B">
        <w:rPr>
          <w:rFonts w:ascii="ＭＳ 明朝" w:eastAsia="ＭＳ 明朝" w:hAnsi="ＭＳ 明朝" w:hint="eastAsia"/>
          <w:sz w:val="24"/>
          <w:szCs w:val="24"/>
        </w:rPr>
        <w:t>代理人</w:t>
      </w:r>
      <w:r w:rsidR="00216D03">
        <w:rPr>
          <w:rFonts w:ascii="ＭＳ 明朝" w:eastAsia="ＭＳ 明朝" w:hAnsi="ＭＳ 明朝" w:hint="eastAsia"/>
          <w:sz w:val="24"/>
          <w:szCs w:val="24"/>
        </w:rPr>
        <w:t>に定め</w:t>
      </w:r>
      <w:r w:rsidR="0060720B" w:rsidRPr="0060720B">
        <w:rPr>
          <w:rFonts w:ascii="ＭＳ 明朝" w:eastAsia="ＭＳ 明朝" w:hAnsi="ＭＳ 明朝" w:hint="eastAsia"/>
          <w:sz w:val="24"/>
          <w:szCs w:val="24"/>
        </w:rPr>
        <w:t>委任します。</w:t>
      </w:r>
      <w:bookmarkEnd w:id="1"/>
      <w:bookmarkEnd w:id="2"/>
      <w:bookmarkEnd w:id="3"/>
    </w:p>
    <w:p w:rsidR="00CA2A15" w:rsidRDefault="00CA2A15" w:rsidP="00B4382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A2A15" w:rsidRDefault="00CA2A15" w:rsidP="00B4382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A2A15" w:rsidRDefault="00CA2A15" w:rsidP="00CA2A15">
      <w:pPr>
        <w:rPr>
          <w:rFonts w:ascii="ＭＳ 明朝" w:eastAsia="ＭＳ 明朝" w:hAnsi="ＭＳ 明朝"/>
          <w:sz w:val="24"/>
        </w:rPr>
      </w:pPr>
      <w:bookmarkStart w:id="4" w:name="_Hlk196751470"/>
      <w:r>
        <w:rPr>
          <w:rFonts w:ascii="ＭＳ 明朝" w:eastAsia="ＭＳ 明朝" w:hAnsi="ＭＳ 明朝" w:hint="eastAsia"/>
          <w:sz w:val="24"/>
        </w:rPr>
        <w:t>代理人として委任された者</w:t>
      </w:r>
    </w:p>
    <w:p w:rsidR="00CA2A15" w:rsidRDefault="00CA2A15" w:rsidP="00CA2A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住　所</w:t>
      </w:r>
    </w:p>
    <w:p w:rsidR="00CA2A15" w:rsidRDefault="00CA2A15" w:rsidP="00CA2A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氏　名　　　　　　　　　　　　</w:t>
      </w:r>
    </w:p>
    <w:bookmarkEnd w:id="4"/>
    <w:p w:rsidR="00CA2A15" w:rsidRPr="00631D27" w:rsidRDefault="00CA2A15" w:rsidP="00CA2A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CA2A15" w:rsidRPr="00F105E9" w:rsidRDefault="00CA2A15" w:rsidP="00B43822">
      <w:pPr>
        <w:spacing w:line="276" w:lineRule="auto"/>
        <w:rPr>
          <w:rFonts w:ascii="ＭＳ 明朝" w:eastAsia="ＭＳ 明朝" w:hAnsi="ＭＳ 明朝" w:hint="eastAsia"/>
          <w:szCs w:val="24"/>
        </w:rPr>
      </w:pPr>
    </w:p>
    <w:sectPr w:rsidR="00CA2A15" w:rsidRPr="00F10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E9" w:rsidRDefault="00F105E9" w:rsidP="00DC1C6C">
      <w:r>
        <w:separator/>
      </w:r>
    </w:p>
  </w:endnote>
  <w:endnote w:type="continuationSeparator" w:id="0">
    <w:p w:rsidR="00F105E9" w:rsidRDefault="00F105E9" w:rsidP="00DC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E9" w:rsidRDefault="00F105E9" w:rsidP="00DC1C6C">
      <w:r>
        <w:separator/>
      </w:r>
    </w:p>
  </w:footnote>
  <w:footnote w:type="continuationSeparator" w:id="0">
    <w:p w:rsidR="00F105E9" w:rsidRDefault="00F105E9" w:rsidP="00DC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2"/>
    <w:rsid w:val="00114E88"/>
    <w:rsid w:val="0021050D"/>
    <w:rsid w:val="00216D03"/>
    <w:rsid w:val="0025038E"/>
    <w:rsid w:val="00392686"/>
    <w:rsid w:val="004A2CB1"/>
    <w:rsid w:val="005010A7"/>
    <w:rsid w:val="005C7199"/>
    <w:rsid w:val="0060720B"/>
    <w:rsid w:val="00716810"/>
    <w:rsid w:val="007D4377"/>
    <w:rsid w:val="007D5DDC"/>
    <w:rsid w:val="009F1D9C"/>
    <w:rsid w:val="00A563EC"/>
    <w:rsid w:val="00B43822"/>
    <w:rsid w:val="00C522D3"/>
    <w:rsid w:val="00C94FE9"/>
    <w:rsid w:val="00CA2A15"/>
    <w:rsid w:val="00DC1C6C"/>
    <w:rsid w:val="00E03E22"/>
    <w:rsid w:val="00E17C0E"/>
    <w:rsid w:val="00E86DD5"/>
    <w:rsid w:val="00EF4B7A"/>
    <w:rsid w:val="00F105E9"/>
    <w:rsid w:val="00F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E1169"/>
  <w15:chartTrackingRefBased/>
  <w15:docId w15:val="{410AC7BD-2D2A-470B-B18C-58D69830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6C"/>
  </w:style>
  <w:style w:type="paragraph" w:styleId="a6">
    <w:name w:val="footer"/>
    <w:basedOn w:val="a"/>
    <w:link w:val="a7"/>
    <w:uiPriority w:val="99"/>
    <w:unhideWhenUsed/>
    <w:rsid w:val="00DC1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1284761C</Template>
  <TotalTime>119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平井　正秋</cp:lastModifiedBy>
  <cp:revision>13</cp:revision>
  <dcterms:created xsi:type="dcterms:W3CDTF">2024-09-10T07:03:00Z</dcterms:created>
  <dcterms:modified xsi:type="dcterms:W3CDTF">2025-07-23T05:43:00Z</dcterms:modified>
</cp:coreProperties>
</file>